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934"/>
      </w:tblGrid>
      <w:tr w:rsidR="00727000" w:rsidRPr="00727000" w14:paraId="5EA84DFF" w14:textId="77777777" w:rsidTr="004C7972">
        <w:trPr>
          <w:trHeight w:val="57"/>
        </w:trPr>
        <w:tc>
          <w:tcPr>
            <w:tcW w:w="2410" w:type="dxa"/>
            <w:vAlign w:val="bottom"/>
          </w:tcPr>
          <w:p w14:paraId="77EDF048" w14:textId="0402C029" w:rsidR="00727000" w:rsidRPr="002440C6" w:rsidRDefault="00A47911" w:rsidP="00704DBB">
            <w:pPr>
              <w:tabs>
                <w:tab w:val="left" w:pos="2127"/>
              </w:tabs>
              <w:spacing w:before="40" w:after="40" w:line="2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4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Oturum Tarihi</w:t>
            </w:r>
            <w:r w:rsidRPr="00244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:</w:t>
            </w:r>
          </w:p>
        </w:tc>
        <w:tc>
          <w:tcPr>
            <w:tcW w:w="6934" w:type="dxa"/>
            <w:vAlign w:val="bottom"/>
          </w:tcPr>
          <w:p w14:paraId="7E27F9D5" w14:textId="11AB19C2" w:rsidR="00727000" w:rsidRPr="004350C8" w:rsidRDefault="00727000" w:rsidP="00704DBB">
            <w:pPr>
              <w:spacing w:before="40" w:after="40" w:line="28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000" w:rsidRPr="00727000" w14:paraId="0E133E45" w14:textId="77777777" w:rsidTr="004C7972">
        <w:trPr>
          <w:trHeight w:val="57"/>
        </w:trPr>
        <w:tc>
          <w:tcPr>
            <w:tcW w:w="2410" w:type="dxa"/>
            <w:vAlign w:val="center"/>
          </w:tcPr>
          <w:p w14:paraId="79C525F2" w14:textId="4B5CA45A" w:rsidR="00727000" w:rsidRPr="002440C6" w:rsidRDefault="00A47911" w:rsidP="00704DBB">
            <w:pPr>
              <w:tabs>
                <w:tab w:val="left" w:pos="2127"/>
              </w:tabs>
              <w:spacing w:before="40" w:after="40" w:line="2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4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Oturum Sayısı</w:t>
            </w:r>
            <w:r w:rsidRPr="00244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:</w:t>
            </w:r>
          </w:p>
        </w:tc>
        <w:tc>
          <w:tcPr>
            <w:tcW w:w="6934" w:type="dxa"/>
            <w:vAlign w:val="center"/>
          </w:tcPr>
          <w:p w14:paraId="1B4DADDA" w14:textId="6C07E930" w:rsidR="00727000" w:rsidRPr="004350C8" w:rsidRDefault="00727000" w:rsidP="00704DBB">
            <w:pPr>
              <w:spacing w:before="40" w:after="40" w:line="28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000" w:rsidRPr="00727000" w14:paraId="350B43CE" w14:textId="77777777" w:rsidTr="004C7972">
        <w:trPr>
          <w:trHeight w:val="57"/>
        </w:trPr>
        <w:tc>
          <w:tcPr>
            <w:tcW w:w="2410" w:type="dxa"/>
            <w:vAlign w:val="center"/>
          </w:tcPr>
          <w:p w14:paraId="134887C7" w14:textId="726EDDB0" w:rsidR="00727000" w:rsidRPr="002440C6" w:rsidRDefault="00A47911" w:rsidP="00704DBB">
            <w:pPr>
              <w:tabs>
                <w:tab w:val="left" w:pos="2127"/>
              </w:tabs>
              <w:spacing w:before="40" w:after="40" w:line="2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4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Karar Sayısı</w:t>
            </w:r>
            <w:r w:rsidRPr="002440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:</w:t>
            </w:r>
          </w:p>
        </w:tc>
        <w:tc>
          <w:tcPr>
            <w:tcW w:w="6934" w:type="dxa"/>
            <w:vAlign w:val="center"/>
          </w:tcPr>
          <w:p w14:paraId="608DA54C" w14:textId="0689BBBF" w:rsidR="00727000" w:rsidRPr="004350C8" w:rsidRDefault="00727000" w:rsidP="00704DBB">
            <w:pPr>
              <w:spacing w:before="40" w:after="40" w:line="28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34FE98" w14:textId="6C83B150" w:rsidR="00727000" w:rsidRPr="002440C6" w:rsidRDefault="00727000" w:rsidP="00EB576D">
      <w:pPr>
        <w:spacing w:before="480" w:after="360" w:line="2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0C6">
        <w:rPr>
          <w:rFonts w:ascii="Times New Roman" w:hAnsi="Times New Roman" w:cs="Times New Roman"/>
          <w:b/>
          <w:bCs/>
          <w:sz w:val="28"/>
          <w:szCs w:val="28"/>
        </w:rPr>
        <w:t>KARAR</w:t>
      </w:r>
    </w:p>
    <w:sectPr w:rsidR="00727000" w:rsidRPr="002440C6" w:rsidSect="002C5267">
      <w:headerReference w:type="default" r:id="rId6"/>
      <w:footerReference w:type="default" r:id="rId7"/>
      <w:pgSz w:w="11906" w:h="16838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3DC0" w14:textId="77777777" w:rsidR="002C5267" w:rsidRDefault="002C5267" w:rsidP="00727000">
      <w:pPr>
        <w:spacing w:after="0" w:line="240" w:lineRule="auto"/>
      </w:pPr>
      <w:r>
        <w:separator/>
      </w:r>
    </w:p>
  </w:endnote>
  <w:endnote w:type="continuationSeparator" w:id="0">
    <w:p w14:paraId="21278237" w14:textId="77777777" w:rsidR="002C5267" w:rsidRDefault="002C5267" w:rsidP="0072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076D" w14:textId="209BD331" w:rsidR="000A347B" w:rsidRDefault="000A347B" w:rsidP="000A347B">
    <w:r>
      <w:rPr>
        <w:rFonts w:cs="Arial"/>
        <w:i/>
        <w:sz w:val="16"/>
      </w:rPr>
      <w:t>(Form No: FR-0226; Revizyon Tarihi: 27/09/2021;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4ABD" w14:textId="77777777" w:rsidR="002C5267" w:rsidRDefault="002C5267" w:rsidP="00727000">
      <w:pPr>
        <w:spacing w:after="0" w:line="240" w:lineRule="auto"/>
      </w:pPr>
      <w:r>
        <w:separator/>
      </w:r>
    </w:p>
  </w:footnote>
  <w:footnote w:type="continuationSeparator" w:id="0">
    <w:p w14:paraId="15EDA34C" w14:textId="77777777" w:rsidR="002C5267" w:rsidRDefault="002C5267" w:rsidP="0072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8D0C" w14:textId="7AFB0838" w:rsidR="00664F0C" w:rsidRDefault="00664F0C" w:rsidP="00664F0C">
    <w:pPr>
      <w:pStyle w:val="stBilgi"/>
      <w:spacing w:line="300" w:lineRule="atLeast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8EEEC5" wp14:editId="45F495B1">
          <wp:simplePos x="0" y="0"/>
          <wp:positionH relativeFrom="column">
            <wp:posOffset>0</wp:posOffset>
          </wp:positionH>
          <wp:positionV relativeFrom="paragraph">
            <wp:posOffset>-6495</wp:posOffset>
          </wp:positionV>
          <wp:extent cx="873760" cy="847090"/>
          <wp:effectExtent l="0" t="0" r="2540" b="3810"/>
          <wp:wrapNone/>
          <wp:docPr id="6" name="Resim 5">
            <a:extLst xmlns:a="http://schemas.openxmlformats.org/drawingml/2006/main">
              <a:ext uri="{FF2B5EF4-FFF2-40B4-BE49-F238E27FC236}">
                <a16:creationId xmlns:a16="http://schemas.microsoft.com/office/drawing/2014/main" id="{D759A033-940D-8C49-9EDB-EE85440B50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5">
                    <a:extLst>
                      <a:ext uri="{FF2B5EF4-FFF2-40B4-BE49-F238E27FC236}">
                        <a16:creationId xmlns:a16="http://schemas.microsoft.com/office/drawing/2014/main" id="{D759A033-940D-8C49-9EDB-EE85440B50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97" t="12437" r="22757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382C17FD" w14:textId="323D7695" w:rsidR="00727000" w:rsidRPr="00727000" w:rsidRDefault="00727000" w:rsidP="00664F0C">
    <w:pPr>
      <w:pStyle w:val="stBilgi"/>
      <w:spacing w:line="300" w:lineRule="atLeast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27000">
      <w:rPr>
        <w:rFonts w:ascii="Times New Roman" w:hAnsi="Times New Roman" w:cs="Times New Roman"/>
        <w:b/>
        <w:bCs/>
        <w:sz w:val="24"/>
        <w:szCs w:val="24"/>
      </w:rPr>
      <w:t>MALATYA TURGUT ÖZAL ÜNİVERSİTESİ</w:t>
    </w:r>
  </w:p>
  <w:p w14:paraId="0EA11A8E" w14:textId="00A7B1E9" w:rsidR="00727000" w:rsidRPr="00727000" w:rsidRDefault="00727000" w:rsidP="00704DBB">
    <w:pPr>
      <w:pStyle w:val="stBilgi"/>
      <w:spacing w:before="60" w:after="720" w:line="300" w:lineRule="atLeast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27000">
      <w:rPr>
        <w:rFonts w:ascii="Times New Roman" w:hAnsi="Times New Roman" w:cs="Times New Roman"/>
        <w:b/>
        <w:bCs/>
        <w:sz w:val="24"/>
        <w:szCs w:val="24"/>
      </w:rPr>
      <w:t>DİSİPLİN KURULU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583"/>
    <w:rsid w:val="000625A8"/>
    <w:rsid w:val="000A347B"/>
    <w:rsid w:val="000C1A6B"/>
    <w:rsid w:val="000F0045"/>
    <w:rsid w:val="000F1297"/>
    <w:rsid w:val="00101583"/>
    <w:rsid w:val="001164F4"/>
    <w:rsid w:val="0013082C"/>
    <w:rsid w:val="0014130E"/>
    <w:rsid w:val="00161DF8"/>
    <w:rsid w:val="0019280B"/>
    <w:rsid w:val="002440C6"/>
    <w:rsid w:val="00260E84"/>
    <w:rsid w:val="00274419"/>
    <w:rsid w:val="00276CC9"/>
    <w:rsid w:val="002A7886"/>
    <w:rsid w:val="002C5267"/>
    <w:rsid w:val="002F4DC4"/>
    <w:rsid w:val="00333EB4"/>
    <w:rsid w:val="00343B72"/>
    <w:rsid w:val="00347AAD"/>
    <w:rsid w:val="003509DE"/>
    <w:rsid w:val="00383613"/>
    <w:rsid w:val="003A4274"/>
    <w:rsid w:val="003B757C"/>
    <w:rsid w:val="003C25A0"/>
    <w:rsid w:val="003D6A5D"/>
    <w:rsid w:val="004350C8"/>
    <w:rsid w:val="00445F63"/>
    <w:rsid w:val="00495AA2"/>
    <w:rsid w:val="004B14CA"/>
    <w:rsid w:val="004C7972"/>
    <w:rsid w:val="004F30CA"/>
    <w:rsid w:val="00585300"/>
    <w:rsid w:val="005C5CCC"/>
    <w:rsid w:val="005E4352"/>
    <w:rsid w:val="00664F0C"/>
    <w:rsid w:val="00683E70"/>
    <w:rsid w:val="006D1F71"/>
    <w:rsid w:val="006F63A0"/>
    <w:rsid w:val="00704DBB"/>
    <w:rsid w:val="00712397"/>
    <w:rsid w:val="00727000"/>
    <w:rsid w:val="00736143"/>
    <w:rsid w:val="00747D1F"/>
    <w:rsid w:val="00753A8A"/>
    <w:rsid w:val="007D2BE3"/>
    <w:rsid w:val="007F2278"/>
    <w:rsid w:val="00830DEF"/>
    <w:rsid w:val="008736BC"/>
    <w:rsid w:val="0089106B"/>
    <w:rsid w:val="008E0D57"/>
    <w:rsid w:val="00921DE3"/>
    <w:rsid w:val="009222C6"/>
    <w:rsid w:val="00940A7D"/>
    <w:rsid w:val="009530B8"/>
    <w:rsid w:val="009D16AA"/>
    <w:rsid w:val="00A407A6"/>
    <w:rsid w:val="00A47911"/>
    <w:rsid w:val="00A7500D"/>
    <w:rsid w:val="00A85A46"/>
    <w:rsid w:val="00AD0A81"/>
    <w:rsid w:val="00AF37A5"/>
    <w:rsid w:val="00B51F06"/>
    <w:rsid w:val="00BB2185"/>
    <w:rsid w:val="00BF3B12"/>
    <w:rsid w:val="00C003FB"/>
    <w:rsid w:val="00C35D87"/>
    <w:rsid w:val="00C93D6F"/>
    <w:rsid w:val="00CA536D"/>
    <w:rsid w:val="00CE3F95"/>
    <w:rsid w:val="00CE7990"/>
    <w:rsid w:val="00D539A0"/>
    <w:rsid w:val="00D54D0B"/>
    <w:rsid w:val="00D64DAC"/>
    <w:rsid w:val="00D657AE"/>
    <w:rsid w:val="00D804DE"/>
    <w:rsid w:val="00DA56A3"/>
    <w:rsid w:val="00DF365F"/>
    <w:rsid w:val="00E15BB3"/>
    <w:rsid w:val="00EB576D"/>
    <w:rsid w:val="00EF7A19"/>
    <w:rsid w:val="00F27972"/>
    <w:rsid w:val="00F44ADE"/>
    <w:rsid w:val="00F66D4A"/>
    <w:rsid w:val="00FB17B0"/>
    <w:rsid w:val="00FC6708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10059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7000"/>
  </w:style>
  <w:style w:type="paragraph" w:styleId="AltBilgi">
    <w:name w:val="footer"/>
    <w:basedOn w:val="Normal"/>
    <w:link w:val="AltBilgiChar"/>
    <w:uiPriority w:val="99"/>
    <w:unhideWhenUsed/>
    <w:rsid w:val="0072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7000"/>
  </w:style>
  <w:style w:type="table" w:styleId="TabloKlavuzu">
    <w:name w:val="Table Grid"/>
    <w:basedOn w:val="NormalTablo"/>
    <w:uiPriority w:val="39"/>
    <w:rsid w:val="0072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elgelerim\&#350;ablonlar\MT&#220;%20Disiplin%20Kurulu%20Karar&#305;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E:\Belgelerim\Şablonlar\MTÜ Disiplin Kurulu Kararı.dotx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Hukuk</dc:creator>
  <cp:lastModifiedBy>Miraç Kınacı</cp:lastModifiedBy>
  <cp:revision>4</cp:revision>
  <cp:lastPrinted>2021-05-03T10:19:00Z</cp:lastPrinted>
  <dcterms:created xsi:type="dcterms:W3CDTF">2021-09-21T13:12:00Z</dcterms:created>
  <dcterms:modified xsi:type="dcterms:W3CDTF">2024-01-09T08:55:00Z</dcterms:modified>
</cp:coreProperties>
</file>