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1D9" w:rsidRDefault="002E71D9" w:rsidP="00001BAB">
      <w:pPr>
        <w:pStyle w:val="AralkYok"/>
      </w:pPr>
    </w:p>
    <w:tbl>
      <w:tblPr>
        <w:tblStyle w:val="TabloKlavuzu"/>
        <w:tblW w:w="9634" w:type="dxa"/>
        <w:tblBorders>
          <w:top w:val="double" w:sz="4" w:space="0" w:color="026065"/>
          <w:left w:val="double" w:sz="4" w:space="0" w:color="026065"/>
          <w:bottom w:val="double" w:sz="4" w:space="0" w:color="026065"/>
          <w:right w:val="double" w:sz="4" w:space="0" w:color="0260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2686"/>
        <w:gridCol w:w="2686"/>
        <w:gridCol w:w="2284"/>
      </w:tblGrid>
      <w:tr w:rsidR="0059664B" w:rsidTr="005D4F9E">
        <w:trPr>
          <w:trHeight w:val="479"/>
        </w:trPr>
        <w:tc>
          <w:tcPr>
            <w:tcW w:w="1978" w:type="dxa"/>
            <w:tcBorders>
              <w:top w:val="single" w:sz="4" w:space="0" w:color="196563"/>
              <w:left w:val="single" w:sz="4" w:space="0" w:color="196563"/>
              <w:bottom w:val="single" w:sz="4" w:space="0" w:color="196563"/>
              <w:right w:val="dotted" w:sz="4" w:space="0" w:color="196563"/>
            </w:tcBorders>
            <w:vAlign w:val="center"/>
          </w:tcPr>
          <w:p w:rsidR="0059664B" w:rsidRPr="00001BAB" w:rsidRDefault="0059664B" w:rsidP="005D4F9E">
            <w:pPr>
              <w:pStyle w:val="AralkYok"/>
              <w:jc w:val="center"/>
              <w:rPr>
                <w:b/>
                <w:color w:val="026065"/>
                <w:szCs w:val="20"/>
              </w:rPr>
            </w:pPr>
            <w:r w:rsidRPr="00001BAB">
              <w:rPr>
                <w:b/>
                <w:color w:val="026065"/>
                <w:szCs w:val="20"/>
              </w:rPr>
              <w:t>TOPLULUK ADI:</w:t>
            </w:r>
          </w:p>
        </w:tc>
        <w:tc>
          <w:tcPr>
            <w:tcW w:w="2686" w:type="dxa"/>
            <w:tcBorders>
              <w:top w:val="single" w:sz="4" w:space="0" w:color="196563"/>
              <w:left w:val="dotted" w:sz="4" w:space="0" w:color="196563"/>
              <w:bottom w:val="single" w:sz="4" w:space="0" w:color="196563"/>
            </w:tcBorders>
            <w:vAlign w:val="center"/>
          </w:tcPr>
          <w:p w:rsidR="0059664B" w:rsidRPr="00001BAB" w:rsidRDefault="0059664B" w:rsidP="005D4F9E">
            <w:pPr>
              <w:jc w:val="left"/>
              <w:rPr>
                <w:b/>
                <w:color w:val="026065"/>
              </w:rPr>
            </w:pPr>
          </w:p>
        </w:tc>
        <w:tc>
          <w:tcPr>
            <w:tcW w:w="2686" w:type="dxa"/>
            <w:tcBorders>
              <w:top w:val="single" w:sz="4" w:space="0" w:color="196563"/>
              <w:bottom w:val="single" w:sz="4" w:space="0" w:color="196563"/>
              <w:right w:val="dotted" w:sz="4" w:space="0" w:color="196563"/>
            </w:tcBorders>
            <w:vAlign w:val="center"/>
          </w:tcPr>
          <w:p w:rsidR="0059664B" w:rsidRPr="00001BAB" w:rsidRDefault="0059664B" w:rsidP="005D4F9E">
            <w:pPr>
              <w:jc w:val="right"/>
              <w:rPr>
                <w:b/>
                <w:color w:val="026065"/>
              </w:rPr>
            </w:pPr>
            <w:r w:rsidRPr="00001BAB">
              <w:rPr>
                <w:b/>
                <w:color w:val="026065"/>
                <w:sz w:val="20"/>
                <w:szCs w:val="20"/>
              </w:rPr>
              <w:t>TARİH</w:t>
            </w:r>
            <w:r w:rsidRPr="00001BAB">
              <w:rPr>
                <w:b/>
                <w:color w:val="026065"/>
              </w:rPr>
              <w:t>:</w:t>
            </w:r>
          </w:p>
        </w:tc>
        <w:tc>
          <w:tcPr>
            <w:tcW w:w="2284" w:type="dxa"/>
            <w:tcBorders>
              <w:top w:val="single" w:sz="4" w:space="0" w:color="196563"/>
              <w:left w:val="dotted" w:sz="4" w:space="0" w:color="196563"/>
              <w:bottom w:val="single" w:sz="4" w:space="0" w:color="196563"/>
              <w:right w:val="single" w:sz="4" w:space="0" w:color="196563"/>
            </w:tcBorders>
          </w:tcPr>
          <w:p w:rsidR="0059664B" w:rsidRPr="00D0136F" w:rsidRDefault="0059664B" w:rsidP="005D4F9E">
            <w:pPr>
              <w:jc w:val="center"/>
              <w:rPr>
                <w:color w:val="026065"/>
                <w:sz w:val="18"/>
                <w:szCs w:val="18"/>
              </w:rPr>
            </w:pPr>
          </w:p>
        </w:tc>
      </w:tr>
    </w:tbl>
    <w:p w:rsidR="0059664B" w:rsidRDefault="0059664B" w:rsidP="0059664B"/>
    <w:tbl>
      <w:tblPr>
        <w:tblStyle w:val="TabloKlavuzu"/>
        <w:tblW w:w="0" w:type="auto"/>
        <w:tblBorders>
          <w:top w:val="single" w:sz="4" w:space="0" w:color="18605E"/>
          <w:left w:val="single" w:sz="4" w:space="0" w:color="18605E"/>
          <w:bottom w:val="single" w:sz="4" w:space="0" w:color="18605E"/>
          <w:right w:val="single" w:sz="4" w:space="0" w:color="18605E"/>
          <w:insideH w:val="single" w:sz="4" w:space="0" w:color="18605E"/>
          <w:insideV w:val="single" w:sz="4" w:space="0" w:color="18605E"/>
        </w:tblBorders>
        <w:tblLook w:val="04A0" w:firstRow="1" w:lastRow="0" w:firstColumn="1" w:lastColumn="0" w:noHBand="0" w:noVBand="1"/>
      </w:tblPr>
      <w:tblGrid>
        <w:gridCol w:w="3939"/>
        <w:gridCol w:w="734"/>
        <w:gridCol w:w="851"/>
        <w:gridCol w:w="1417"/>
        <w:gridCol w:w="2687"/>
      </w:tblGrid>
      <w:tr w:rsidR="0094504B" w:rsidRPr="00874A8D" w:rsidTr="00575677">
        <w:tc>
          <w:tcPr>
            <w:tcW w:w="3939" w:type="dxa"/>
            <w:vAlign w:val="center"/>
          </w:tcPr>
          <w:p w:rsidR="0094504B" w:rsidRPr="008B07E0" w:rsidRDefault="0094504B" w:rsidP="00BD7605">
            <w:pPr>
              <w:jc w:val="left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 xml:space="preserve">DENETİMİN BAŞLAMA/ BİTİŞ </w:t>
            </w:r>
            <w:r w:rsidR="00BD7605">
              <w:rPr>
                <w:b/>
                <w:color w:val="18605E"/>
                <w:sz w:val="19"/>
                <w:szCs w:val="19"/>
              </w:rPr>
              <w:t>T</w:t>
            </w:r>
            <w:r w:rsidRPr="008B07E0">
              <w:rPr>
                <w:b/>
                <w:color w:val="18605E"/>
                <w:sz w:val="19"/>
                <w:szCs w:val="19"/>
              </w:rPr>
              <w:t>ARİHİ</w:t>
            </w:r>
          </w:p>
        </w:tc>
        <w:tc>
          <w:tcPr>
            <w:tcW w:w="1585" w:type="dxa"/>
            <w:gridSpan w:val="2"/>
            <w:vAlign w:val="center"/>
          </w:tcPr>
          <w:p w:rsidR="0094504B" w:rsidRPr="008B07E0" w:rsidRDefault="0094504B" w:rsidP="008460B6">
            <w:pPr>
              <w:jc w:val="left"/>
              <w:rPr>
                <w:b/>
                <w:color w:val="18605E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:rsidR="0094504B" w:rsidRPr="008B07E0" w:rsidRDefault="0094504B" w:rsidP="008460B6">
            <w:pPr>
              <w:jc w:val="left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KAPSADIĞI DÖNEM</w:t>
            </w:r>
          </w:p>
        </w:tc>
        <w:tc>
          <w:tcPr>
            <w:tcW w:w="2687" w:type="dxa"/>
          </w:tcPr>
          <w:p w:rsidR="0094504B" w:rsidRPr="008B07E0" w:rsidRDefault="0094504B" w:rsidP="008460B6">
            <w:pPr>
              <w:rPr>
                <w:b/>
                <w:color w:val="18605E"/>
                <w:sz w:val="19"/>
                <w:szCs w:val="19"/>
              </w:rPr>
            </w:pPr>
          </w:p>
        </w:tc>
      </w:tr>
      <w:tr w:rsidR="00575677" w:rsidRPr="00874A8D" w:rsidTr="00575677">
        <w:tc>
          <w:tcPr>
            <w:tcW w:w="3939" w:type="dxa"/>
            <w:shd w:val="clear" w:color="auto" w:fill="CDF3F2"/>
            <w:vAlign w:val="center"/>
          </w:tcPr>
          <w:p w:rsidR="00C50879" w:rsidRPr="008B07E0" w:rsidRDefault="00C50879" w:rsidP="008460B6">
            <w:pPr>
              <w:jc w:val="left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GENEL KURUL TOPLANTILARI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C50879" w:rsidRPr="008B07E0" w:rsidRDefault="00C50879" w:rsidP="008460B6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C50879" w:rsidRPr="008B07E0" w:rsidRDefault="00C50879" w:rsidP="008460B6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gridSpan w:val="2"/>
            <w:shd w:val="clear" w:color="auto" w:fill="CDF3F2"/>
            <w:vAlign w:val="center"/>
          </w:tcPr>
          <w:p w:rsidR="00C50879" w:rsidRPr="008B07E0" w:rsidRDefault="00C50879" w:rsidP="008460B6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C50879" w:rsidRPr="00874A8D" w:rsidTr="00575677">
        <w:tc>
          <w:tcPr>
            <w:tcW w:w="3939" w:type="dxa"/>
          </w:tcPr>
          <w:p w:rsidR="00C50879" w:rsidRPr="008B07E0" w:rsidRDefault="00E857EC" w:rsidP="008B07E0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Topluluk</w:t>
            </w:r>
            <w:r w:rsidR="008460B6" w:rsidRPr="008B07E0">
              <w:rPr>
                <w:sz w:val="19"/>
                <w:szCs w:val="19"/>
              </w:rPr>
              <w:t xml:space="preserve"> olağan Genel Kurul toplantısı Yönetim Kurulu tarafından </w:t>
            </w:r>
            <w:r w:rsidR="008460B6" w:rsidRPr="008B07E0">
              <w:rPr>
                <w:b/>
                <w:color w:val="18605E"/>
                <w:sz w:val="19"/>
                <w:szCs w:val="19"/>
                <w:u w:val="single"/>
              </w:rPr>
              <w:t>15</w:t>
            </w:r>
            <w:r w:rsidR="008460B6" w:rsidRPr="008B07E0">
              <w:rPr>
                <w:sz w:val="19"/>
                <w:szCs w:val="19"/>
              </w:rPr>
              <w:t xml:space="preserve"> gün önce üyelere yazılı olarak bildirilmiş mi?</w:t>
            </w:r>
          </w:p>
        </w:tc>
        <w:tc>
          <w:tcPr>
            <w:tcW w:w="734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</w:tr>
      <w:tr w:rsidR="00C50879" w:rsidRPr="00874A8D" w:rsidTr="00575677">
        <w:tc>
          <w:tcPr>
            <w:tcW w:w="3939" w:type="dxa"/>
          </w:tcPr>
          <w:p w:rsidR="00C50879" w:rsidRPr="008B07E0" w:rsidRDefault="00622A1E" w:rsidP="00CA3637">
            <w:pPr>
              <w:jc w:val="left"/>
              <w:rPr>
                <w:sz w:val="19"/>
                <w:szCs w:val="19"/>
              </w:rPr>
            </w:pPr>
            <w:r w:rsidRPr="008B07E0">
              <w:rPr>
                <w:sz w:val="19"/>
                <w:szCs w:val="19"/>
              </w:rPr>
              <w:t xml:space="preserve">Genel Kurul olağan toplantısı </w:t>
            </w:r>
            <w:r w:rsidR="00CA3637">
              <w:rPr>
                <w:b/>
                <w:color w:val="18605E"/>
                <w:sz w:val="19"/>
                <w:szCs w:val="19"/>
                <w:u w:val="single"/>
              </w:rPr>
              <w:t>……..</w:t>
            </w:r>
            <w:r w:rsidRPr="008B07E0">
              <w:rPr>
                <w:sz w:val="19"/>
                <w:szCs w:val="19"/>
              </w:rPr>
              <w:t xml:space="preserve"> ayı içinde yapılmış mı?</w:t>
            </w:r>
          </w:p>
        </w:tc>
        <w:tc>
          <w:tcPr>
            <w:tcW w:w="734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</w:tr>
      <w:tr w:rsidR="00C50879" w:rsidRPr="00874A8D" w:rsidTr="00575677">
        <w:tc>
          <w:tcPr>
            <w:tcW w:w="3939" w:type="dxa"/>
          </w:tcPr>
          <w:p w:rsidR="00C50879" w:rsidRPr="008B07E0" w:rsidRDefault="00622A1E" w:rsidP="008B07E0">
            <w:pPr>
              <w:jc w:val="left"/>
              <w:rPr>
                <w:sz w:val="19"/>
                <w:szCs w:val="19"/>
              </w:rPr>
            </w:pPr>
            <w:r w:rsidRPr="008B07E0">
              <w:rPr>
                <w:sz w:val="19"/>
                <w:szCs w:val="19"/>
              </w:rPr>
              <w:t xml:space="preserve">Mevcut üyelerin </w:t>
            </w:r>
            <w:r w:rsidRPr="008B07E0">
              <w:rPr>
                <w:b/>
                <w:color w:val="18605E"/>
                <w:sz w:val="19"/>
                <w:szCs w:val="19"/>
                <w:u w:val="single"/>
              </w:rPr>
              <w:t>yarıdan bir fazlası</w:t>
            </w:r>
            <w:r w:rsidRPr="008B07E0">
              <w:rPr>
                <w:color w:val="18605E"/>
                <w:sz w:val="19"/>
                <w:szCs w:val="19"/>
              </w:rPr>
              <w:t xml:space="preserve"> </w:t>
            </w:r>
            <w:r w:rsidRPr="008B07E0">
              <w:rPr>
                <w:sz w:val="19"/>
                <w:szCs w:val="19"/>
              </w:rPr>
              <w:t>toplantıya katıldı mı?</w:t>
            </w:r>
          </w:p>
        </w:tc>
        <w:tc>
          <w:tcPr>
            <w:tcW w:w="734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</w:tr>
      <w:tr w:rsidR="00C50879" w:rsidRPr="00874A8D" w:rsidTr="00575677">
        <w:tc>
          <w:tcPr>
            <w:tcW w:w="3939" w:type="dxa"/>
          </w:tcPr>
          <w:p w:rsidR="00C50879" w:rsidRPr="008B07E0" w:rsidRDefault="00484D3A" w:rsidP="008B07E0">
            <w:pPr>
              <w:jc w:val="left"/>
              <w:rPr>
                <w:sz w:val="19"/>
                <w:szCs w:val="19"/>
              </w:rPr>
            </w:pPr>
            <w:r w:rsidRPr="008B07E0">
              <w:rPr>
                <w:sz w:val="19"/>
                <w:szCs w:val="19"/>
              </w:rPr>
              <w:t xml:space="preserve">Kararlar toplantıya katılanların </w:t>
            </w:r>
            <w:r w:rsidR="008B07E0" w:rsidRPr="008B07E0">
              <w:rPr>
                <w:b/>
                <w:color w:val="18605E"/>
                <w:sz w:val="19"/>
                <w:szCs w:val="19"/>
                <w:u w:val="single"/>
              </w:rPr>
              <w:t>yarıdan bir fazlasının oyuyla</w:t>
            </w:r>
            <w:r w:rsidRPr="008B07E0">
              <w:rPr>
                <w:color w:val="18605E"/>
                <w:sz w:val="19"/>
                <w:szCs w:val="19"/>
              </w:rPr>
              <w:t xml:space="preserve"> </w:t>
            </w:r>
            <w:r w:rsidRPr="008B07E0">
              <w:rPr>
                <w:sz w:val="19"/>
                <w:szCs w:val="19"/>
              </w:rPr>
              <w:t>alındı mı?</w:t>
            </w:r>
          </w:p>
        </w:tc>
        <w:tc>
          <w:tcPr>
            <w:tcW w:w="734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</w:tr>
      <w:tr w:rsidR="00C50879" w:rsidRPr="00874A8D" w:rsidTr="00575677">
        <w:tc>
          <w:tcPr>
            <w:tcW w:w="3939" w:type="dxa"/>
          </w:tcPr>
          <w:p w:rsidR="00C50879" w:rsidRPr="008B07E0" w:rsidRDefault="00C758F1" w:rsidP="008B07E0">
            <w:pPr>
              <w:jc w:val="left"/>
              <w:rPr>
                <w:sz w:val="19"/>
                <w:szCs w:val="19"/>
              </w:rPr>
            </w:pPr>
            <w:r w:rsidRPr="00C758F1">
              <w:rPr>
                <w:sz w:val="19"/>
                <w:szCs w:val="19"/>
              </w:rPr>
              <w:t xml:space="preserve">Üyelikten çıkarma işlemi toplantıya katılanların </w:t>
            </w:r>
            <w:r w:rsidRPr="00E36445">
              <w:rPr>
                <w:b/>
                <w:color w:val="18605E"/>
                <w:sz w:val="19"/>
                <w:szCs w:val="19"/>
                <w:u w:val="single"/>
              </w:rPr>
              <w:t>2/3 oyu</w:t>
            </w:r>
            <w:r w:rsidRPr="00E36445">
              <w:rPr>
                <w:color w:val="18605E"/>
                <w:sz w:val="19"/>
                <w:szCs w:val="19"/>
              </w:rPr>
              <w:t xml:space="preserve"> </w:t>
            </w:r>
            <w:r w:rsidRPr="00C758F1">
              <w:rPr>
                <w:sz w:val="19"/>
                <w:szCs w:val="19"/>
              </w:rPr>
              <w:t>ile alındı mı?</w:t>
            </w:r>
          </w:p>
        </w:tc>
        <w:tc>
          <w:tcPr>
            <w:tcW w:w="734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</w:tr>
      <w:tr w:rsidR="00C50879" w:rsidRPr="00874A8D" w:rsidTr="00575677">
        <w:tc>
          <w:tcPr>
            <w:tcW w:w="3939" w:type="dxa"/>
          </w:tcPr>
          <w:p w:rsidR="00C50879" w:rsidRPr="008B07E0" w:rsidRDefault="00C50879" w:rsidP="008B07E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C50879" w:rsidRPr="008B07E0" w:rsidRDefault="00C50879" w:rsidP="008460B6">
            <w:pPr>
              <w:rPr>
                <w:sz w:val="19"/>
                <w:szCs w:val="19"/>
              </w:rPr>
            </w:pPr>
          </w:p>
        </w:tc>
      </w:tr>
      <w:tr w:rsidR="003B1091" w:rsidRPr="00874A8D" w:rsidTr="00575677">
        <w:tc>
          <w:tcPr>
            <w:tcW w:w="3939" w:type="dxa"/>
          </w:tcPr>
          <w:p w:rsidR="003B1091" w:rsidRPr="008B07E0" w:rsidRDefault="003B1091" w:rsidP="008B07E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3B1091" w:rsidRPr="008B07E0" w:rsidRDefault="003B1091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B1091" w:rsidRPr="008B07E0" w:rsidRDefault="003B1091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3B1091" w:rsidRPr="008B07E0" w:rsidRDefault="003B1091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  <w:shd w:val="clear" w:color="auto" w:fill="CDF3F2"/>
          </w:tcPr>
          <w:p w:rsidR="00E36445" w:rsidRPr="00E36445" w:rsidRDefault="00E36445" w:rsidP="00E36445">
            <w:pPr>
              <w:jc w:val="left"/>
              <w:rPr>
                <w:b/>
                <w:sz w:val="19"/>
                <w:szCs w:val="19"/>
              </w:rPr>
            </w:pPr>
            <w:r w:rsidRPr="00E36445">
              <w:rPr>
                <w:b/>
                <w:color w:val="18605E"/>
                <w:sz w:val="19"/>
                <w:szCs w:val="19"/>
              </w:rPr>
              <w:t>YÖNETİM KURULU TOPLANTILARI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E36445" w:rsidRPr="008B07E0" w:rsidRDefault="00E36445" w:rsidP="00E3644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E36445" w:rsidRPr="008B07E0" w:rsidRDefault="00E36445" w:rsidP="00E3644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gridSpan w:val="2"/>
            <w:shd w:val="clear" w:color="auto" w:fill="CDF3F2"/>
            <w:vAlign w:val="center"/>
          </w:tcPr>
          <w:p w:rsidR="00E36445" w:rsidRPr="008B07E0" w:rsidRDefault="00E36445" w:rsidP="00E3644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BD7605" w:rsidP="008B07E0">
            <w:pPr>
              <w:jc w:val="left"/>
              <w:rPr>
                <w:sz w:val="19"/>
                <w:szCs w:val="19"/>
              </w:rPr>
            </w:pPr>
            <w:r w:rsidRPr="00BD7605">
              <w:rPr>
                <w:sz w:val="19"/>
                <w:szCs w:val="19"/>
              </w:rPr>
              <w:t>Kurul üyeleri belirlenirken Yönerge şartlarına uyulmuş mu?</w:t>
            </w: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BD7605" w:rsidP="008B07E0">
            <w:pPr>
              <w:jc w:val="left"/>
              <w:rPr>
                <w:sz w:val="19"/>
                <w:szCs w:val="19"/>
              </w:rPr>
            </w:pPr>
            <w:r w:rsidRPr="00BD7605">
              <w:rPr>
                <w:sz w:val="19"/>
                <w:szCs w:val="19"/>
              </w:rPr>
              <w:t>Düzenli toplantı yapılmış mı?</w:t>
            </w: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BD7605" w:rsidP="008B07E0">
            <w:pPr>
              <w:jc w:val="left"/>
              <w:rPr>
                <w:sz w:val="19"/>
                <w:szCs w:val="19"/>
              </w:rPr>
            </w:pPr>
            <w:r w:rsidRPr="00BD7605">
              <w:rPr>
                <w:sz w:val="19"/>
                <w:szCs w:val="19"/>
              </w:rPr>
              <w:t>Toplantı ve karar süreci Yönergeye uygun yapılmış mı?</w:t>
            </w: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BD7605" w:rsidP="008B07E0">
            <w:pPr>
              <w:jc w:val="left"/>
              <w:rPr>
                <w:sz w:val="19"/>
                <w:szCs w:val="19"/>
              </w:rPr>
            </w:pPr>
            <w:r w:rsidRPr="00BD7605">
              <w:rPr>
                <w:sz w:val="19"/>
                <w:szCs w:val="19"/>
              </w:rPr>
              <w:t>Gerçekleştirilen faaliyetlere ilişkin öz değerlendirme yapılmış mı?</w:t>
            </w: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AB1601" w:rsidP="00AB1601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Topluluk </w:t>
            </w:r>
            <w:r w:rsidR="00BD7605" w:rsidRPr="00BD7605">
              <w:rPr>
                <w:sz w:val="19"/>
                <w:szCs w:val="19"/>
              </w:rPr>
              <w:t>üyelerinin memnuniyet düzeyleri ile ilgili çalışma yapılmış mı?</w:t>
            </w: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E36445" w:rsidP="008B07E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  <w:tr w:rsidR="00E36445" w:rsidRPr="00874A8D" w:rsidTr="00575677">
        <w:tc>
          <w:tcPr>
            <w:tcW w:w="3939" w:type="dxa"/>
          </w:tcPr>
          <w:p w:rsidR="00E36445" w:rsidRPr="008B07E0" w:rsidRDefault="00E36445" w:rsidP="008B07E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  <w:gridSpan w:val="2"/>
          </w:tcPr>
          <w:p w:rsidR="00E36445" w:rsidRPr="008B07E0" w:rsidRDefault="00E36445" w:rsidP="008460B6">
            <w:pPr>
              <w:rPr>
                <w:sz w:val="19"/>
                <w:szCs w:val="19"/>
              </w:rPr>
            </w:pPr>
          </w:p>
        </w:tc>
      </w:tr>
    </w:tbl>
    <w:p w:rsidR="003A634D" w:rsidRDefault="003A634D"/>
    <w:p w:rsidR="003A634D" w:rsidRDefault="003A634D">
      <w:pPr>
        <w:spacing w:before="0" w:after="160" w:line="259" w:lineRule="auto"/>
        <w:jc w:val="left"/>
      </w:pPr>
      <w:r>
        <w:br w:type="page"/>
      </w:r>
    </w:p>
    <w:p w:rsidR="003A634D" w:rsidRDefault="003A634D"/>
    <w:tbl>
      <w:tblPr>
        <w:tblStyle w:val="TabloKlavuzu"/>
        <w:tblW w:w="0" w:type="auto"/>
        <w:tblBorders>
          <w:top w:val="single" w:sz="4" w:space="0" w:color="18605E"/>
          <w:left w:val="single" w:sz="4" w:space="0" w:color="18605E"/>
          <w:bottom w:val="single" w:sz="4" w:space="0" w:color="18605E"/>
          <w:right w:val="single" w:sz="4" w:space="0" w:color="18605E"/>
          <w:insideH w:val="single" w:sz="4" w:space="0" w:color="18605E"/>
          <w:insideV w:val="single" w:sz="4" w:space="0" w:color="18605E"/>
        </w:tblBorders>
        <w:tblLook w:val="04A0" w:firstRow="1" w:lastRow="0" w:firstColumn="1" w:lastColumn="0" w:noHBand="0" w:noVBand="1"/>
      </w:tblPr>
      <w:tblGrid>
        <w:gridCol w:w="3939"/>
        <w:gridCol w:w="734"/>
        <w:gridCol w:w="851"/>
        <w:gridCol w:w="4104"/>
      </w:tblGrid>
      <w:tr w:rsidR="003A634D" w:rsidRPr="00874A8D" w:rsidTr="00575677">
        <w:tc>
          <w:tcPr>
            <w:tcW w:w="3939" w:type="dxa"/>
            <w:shd w:val="clear" w:color="auto" w:fill="CDF3F2"/>
          </w:tcPr>
          <w:p w:rsidR="003A634D" w:rsidRPr="003A634D" w:rsidRDefault="00AB1601" w:rsidP="003A634D">
            <w:pPr>
              <w:jc w:val="left"/>
              <w:rPr>
                <w:b/>
                <w:sz w:val="19"/>
                <w:szCs w:val="19"/>
              </w:rPr>
            </w:pPr>
            <w:r>
              <w:rPr>
                <w:b/>
                <w:color w:val="18605E"/>
                <w:sz w:val="19"/>
                <w:szCs w:val="19"/>
              </w:rPr>
              <w:t>TOPLULUK</w:t>
            </w:r>
            <w:r w:rsidR="003A634D" w:rsidRPr="003A634D">
              <w:rPr>
                <w:b/>
                <w:color w:val="18605E"/>
                <w:sz w:val="19"/>
                <w:szCs w:val="19"/>
              </w:rPr>
              <w:t xml:space="preserve"> FAALİYETLERİ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3A634D" w:rsidRPr="008B07E0" w:rsidRDefault="003A634D" w:rsidP="003A634D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3A634D" w:rsidRPr="008B07E0" w:rsidRDefault="003A634D" w:rsidP="003A634D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shd w:val="clear" w:color="auto" w:fill="CDF3F2"/>
            <w:vAlign w:val="center"/>
          </w:tcPr>
          <w:p w:rsidR="003A634D" w:rsidRPr="008B07E0" w:rsidRDefault="003A634D" w:rsidP="003A634D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5F4F8A" w:rsidP="008B07E0">
            <w:pPr>
              <w:jc w:val="left"/>
              <w:rPr>
                <w:sz w:val="19"/>
                <w:szCs w:val="19"/>
              </w:rPr>
            </w:pPr>
            <w:r w:rsidRPr="005F4F8A">
              <w:rPr>
                <w:sz w:val="19"/>
                <w:szCs w:val="19"/>
              </w:rPr>
              <w:t>Tüzüğünde gösterilen amaç ve faaliyet alanları dışında faaliyette bulunulmuş mu?</w:t>
            </w: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5F4F8A" w:rsidP="008B07E0">
            <w:pPr>
              <w:jc w:val="left"/>
              <w:rPr>
                <w:sz w:val="19"/>
                <w:szCs w:val="19"/>
              </w:rPr>
            </w:pPr>
            <w:r w:rsidRPr="005F4F8A">
              <w:rPr>
                <w:sz w:val="19"/>
                <w:szCs w:val="19"/>
              </w:rPr>
              <w:t>Anayasa ve kanunlarla açıkça yasaklanan, amaçları veya konusu suç teşkil eden fiilleri gerçekleştirmek amacıyla faaliyette bulunulmuş mu?</w:t>
            </w: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5F4F8A" w:rsidP="008B07E0">
            <w:pPr>
              <w:jc w:val="left"/>
              <w:rPr>
                <w:sz w:val="19"/>
                <w:szCs w:val="19"/>
              </w:rPr>
            </w:pPr>
            <w:r w:rsidRPr="005F4F8A">
              <w:rPr>
                <w:sz w:val="19"/>
                <w:szCs w:val="19"/>
              </w:rPr>
              <w:t>Faaliyet planında yer alan etkinlikler yapılmış mı?</w:t>
            </w: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5F4F8A" w:rsidP="008B07E0">
            <w:pPr>
              <w:jc w:val="left"/>
              <w:rPr>
                <w:sz w:val="19"/>
                <w:szCs w:val="19"/>
              </w:rPr>
            </w:pPr>
            <w:r w:rsidRPr="005F4F8A">
              <w:rPr>
                <w:sz w:val="19"/>
                <w:szCs w:val="19"/>
              </w:rPr>
              <w:t>Faaliyetlerin yapıldığına dair görsel materyal var mı?</w:t>
            </w: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5F4F8A" w:rsidP="005D71FB">
            <w:pPr>
              <w:jc w:val="left"/>
              <w:rPr>
                <w:sz w:val="19"/>
                <w:szCs w:val="19"/>
              </w:rPr>
            </w:pPr>
            <w:r w:rsidRPr="005F4F8A">
              <w:rPr>
                <w:sz w:val="19"/>
                <w:szCs w:val="19"/>
              </w:rPr>
              <w:t>Faaliyetlere ilişkin veri oluşturulmuş mu? (Örn</w:t>
            </w:r>
            <w:r w:rsidR="005D71FB">
              <w:rPr>
                <w:sz w:val="19"/>
                <w:szCs w:val="19"/>
              </w:rPr>
              <w:t>eğin, k</w:t>
            </w:r>
            <w:r w:rsidRPr="005F4F8A">
              <w:rPr>
                <w:sz w:val="19"/>
                <w:szCs w:val="19"/>
              </w:rPr>
              <w:t>atılımcı-izleyici sayıları ve basında yer alıp almadığı, üyeleri dışında katılımcı-izleyici olup olmadığı vb.)</w:t>
            </w: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3A634D" w:rsidP="008B07E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  <w:tr w:rsidR="003A634D" w:rsidRPr="00874A8D" w:rsidTr="00575677">
        <w:tc>
          <w:tcPr>
            <w:tcW w:w="3939" w:type="dxa"/>
          </w:tcPr>
          <w:p w:rsidR="003A634D" w:rsidRPr="008B07E0" w:rsidRDefault="003A634D" w:rsidP="008B07E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3A634D" w:rsidRPr="008B07E0" w:rsidRDefault="003A634D" w:rsidP="008460B6">
            <w:pPr>
              <w:rPr>
                <w:sz w:val="19"/>
                <w:szCs w:val="19"/>
              </w:rPr>
            </w:pPr>
          </w:p>
        </w:tc>
      </w:tr>
    </w:tbl>
    <w:p w:rsidR="00575677" w:rsidRDefault="00575677"/>
    <w:tbl>
      <w:tblPr>
        <w:tblStyle w:val="TabloKlavuzu"/>
        <w:tblW w:w="0" w:type="auto"/>
        <w:tblBorders>
          <w:top w:val="single" w:sz="4" w:space="0" w:color="18605E"/>
          <w:left w:val="single" w:sz="4" w:space="0" w:color="18605E"/>
          <w:bottom w:val="single" w:sz="4" w:space="0" w:color="18605E"/>
          <w:right w:val="single" w:sz="4" w:space="0" w:color="18605E"/>
          <w:insideH w:val="single" w:sz="4" w:space="0" w:color="18605E"/>
          <w:insideV w:val="single" w:sz="4" w:space="0" w:color="18605E"/>
        </w:tblBorders>
        <w:tblLook w:val="04A0" w:firstRow="1" w:lastRow="0" w:firstColumn="1" w:lastColumn="0" w:noHBand="0" w:noVBand="1"/>
      </w:tblPr>
      <w:tblGrid>
        <w:gridCol w:w="3939"/>
        <w:gridCol w:w="734"/>
        <w:gridCol w:w="851"/>
        <w:gridCol w:w="4104"/>
      </w:tblGrid>
      <w:tr w:rsidR="00AB1601" w:rsidRPr="00874A8D" w:rsidTr="005D4F9E">
        <w:tc>
          <w:tcPr>
            <w:tcW w:w="3939" w:type="dxa"/>
            <w:shd w:val="clear" w:color="auto" w:fill="CDF3F2"/>
          </w:tcPr>
          <w:p w:rsidR="00AB1601" w:rsidRPr="003A634D" w:rsidRDefault="00AB1601" w:rsidP="00AB1601">
            <w:pPr>
              <w:jc w:val="left"/>
              <w:rPr>
                <w:b/>
                <w:sz w:val="19"/>
                <w:szCs w:val="19"/>
              </w:rPr>
            </w:pPr>
            <w:r>
              <w:rPr>
                <w:b/>
                <w:color w:val="18605E"/>
                <w:sz w:val="19"/>
                <w:szCs w:val="19"/>
              </w:rPr>
              <w:t>TOPLULUK ÜYELİK İŞLEMLERİ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AB1601" w:rsidRPr="008B07E0" w:rsidRDefault="00AB1601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AB1601" w:rsidRPr="008B07E0" w:rsidRDefault="00AB1601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shd w:val="clear" w:color="auto" w:fill="CDF3F2"/>
            <w:vAlign w:val="center"/>
          </w:tcPr>
          <w:p w:rsidR="00AB1601" w:rsidRPr="008B07E0" w:rsidRDefault="00AB1601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AB1601" w:rsidRPr="00874A8D" w:rsidTr="005D4F9E">
        <w:tc>
          <w:tcPr>
            <w:tcW w:w="3939" w:type="dxa"/>
          </w:tcPr>
          <w:p w:rsidR="00AB1601" w:rsidRPr="008B07E0" w:rsidRDefault="00DE20EA" w:rsidP="005D4F9E">
            <w:pPr>
              <w:jc w:val="left"/>
              <w:rPr>
                <w:sz w:val="19"/>
                <w:szCs w:val="19"/>
              </w:rPr>
            </w:pPr>
            <w:r w:rsidRPr="00DE20EA">
              <w:rPr>
                <w:sz w:val="19"/>
                <w:szCs w:val="19"/>
              </w:rPr>
              <w:t>Üyelik işlemleri Yönergeye uygun mu?</w:t>
            </w:r>
          </w:p>
        </w:tc>
        <w:tc>
          <w:tcPr>
            <w:tcW w:w="734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</w:tr>
      <w:tr w:rsidR="00AB1601" w:rsidRPr="00874A8D" w:rsidTr="005D4F9E">
        <w:tc>
          <w:tcPr>
            <w:tcW w:w="3939" w:type="dxa"/>
          </w:tcPr>
          <w:p w:rsidR="00AB1601" w:rsidRPr="008B07E0" w:rsidRDefault="00E857EC" w:rsidP="005D4F9E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Topluluk</w:t>
            </w:r>
            <w:r w:rsidR="00DE20EA" w:rsidRPr="00DE20EA">
              <w:rPr>
                <w:sz w:val="19"/>
                <w:szCs w:val="19"/>
              </w:rPr>
              <w:t xml:space="preserve"> üyeliği sona erenler belirlenerek güncelleme yapılmış mı?</w:t>
            </w:r>
          </w:p>
        </w:tc>
        <w:tc>
          <w:tcPr>
            <w:tcW w:w="734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</w:tr>
      <w:tr w:rsidR="00AB1601" w:rsidRPr="00874A8D" w:rsidTr="00DE20EA">
        <w:trPr>
          <w:trHeight w:val="707"/>
        </w:trPr>
        <w:tc>
          <w:tcPr>
            <w:tcW w:w="3939" w:type="dxa"/>
          </w:tcPr>
          <w:p w:rsidR="00AB1601" w:rsidRPr="008B07E0" w:rsidRDefault="00AB1601" w:rsidP="005D4F9E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AB1601" w:rsidRPr="008B07E0" w:rsidRDefault="00AB1601" w:rsidP="005D4F9E">
            <w:pPr>
              <w:rPr>
                <w:sz w:val="19"/>
                <w:szCs w:val="19"/>
              </w:rPr>
            </w:pPr>
          </w:p>
        </w:tc>
      </w:tr>
      <w:tr w:rsidR="00DE20EA" w:rsidRPr="00874A8D" w:rsidTr="00750262">
        <w:tc>
          <w:tcPr>
            <w:tcW w:w="3939" w:type="dxa"/>
            <w:shd w:val="clear" w:color="auto" w:fill="CDF3F2"/>
          </w:tcPr>
          <w:p w:rsidR="00DE20EA" w:rsidRPr="00DE20EA" w:rsidRDefault="00DE20EA" w:rsidP="00DE20EA">
            <w:pPr>
              <w:jc w:val="left"/>
              <w:rPr>
                <w:b/>
                <w:color w:val="18605E"/>
                <w:sz w:val="18"/>
                <w:szCs w:val="18"/>
              </w:rPr>
            </w:pPr>
            <w:r w:rsidRPr="00DE20EA">
              <w:rPr>
                <w:b/>
                <w:color w:val="18605E"/>
                <w:sz w:val="18"/>
                <w:szCs w:val="18"/>
              </w:rPr>
              <w:t>DEFTER VE EVRAKLAR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DE20EA" w:rsidRPr="008B07E0" w:rsidRDefault="00DE20EA" w:rsidP="00DE20EA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DE20EA" w:rsidRPr="008B07E0" w:rsidRDefault="00DE20EA" w:rsidP="00DE20EA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shd w:val="clear" w:color="auto" w:fill="CDF3F2"/>
            <w:vAlign w:val="center"/>
          </w:tcPr>
          <w:p w:rsidR="00DE20EA" w:rsidRPr="008B07E0" w:rsidRDefault="00DE20EA" w:rsidP="00DE20EA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DE20EA" w:rsidRPr="00874A8D" w:rsidTr="005D4F9E">
        <w:tc>
          <w:tcPr>
            <w:tcW w:w="3939" w:type="dxa"/>
          </w:tcPr>
          <w:p w:rsidR="00DE20EA" w:rsidRPr="008B07E0" w:rsidRDefault="00DE20EA" w:rsidP="00DE20EA">
            <w:pPr>
              <w:jc w:val="left"/>
              <w:rPr>
                <w:sz w:val="19"/>
                <w:szCs w:val="19"/>
              </w:rPr>
            </w:pPr>
            <w:r w:rsidRPr="00DE20EA">
              <w:rPr>
                <w:sz w:val="19"/>
                <w:szCs w:val="19"/>
              </w:rPr>
              <w:t>Karar defterine toplantıda alınan kararlar yazılmış mı? Toplantı tarihi kaydedilmiş mi?</w:t>
            </w: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  <w:tr w:rsidR="00DE20EA" w:rsidRPr="00874A8D" w:rsidTr="005D4F9E">
        <w:tc>
          <w:tcPr>
            <w:tcW w:w="3939" w:type="dxa"/>
          </w:tcPr>
          <w:p w:rsidR="00DE20EA" w:rsidRPr="008B07E0" w:rsidRDefault="00DE20EA" w:rsidP="00877A14">
            <w:pPr>
              <w:jc w:val="left"/>
              <w:rPr>
                <w:sz w:val="19"/>
                <w:szCs w:val="19"/>
              </w:rPr>
            </w:pPr>
            <w:r w:rsidRPr="00DE20EA">
              <w:rPr>
                <w:sz w:val="19"/>
                <w:szCs w:val="19"/>
              </w:rPr>
              <w:t xml:space="preserve">Karar defterini Yönetim Kurulu üyeleri ve </w:t>
            </w:r>
            <w:r w:rsidR="00877A14">
              <w:rPr>
                <w:sz w:val="19"/>
                <w:szCs w:val="19"/>
              </w:rPr>
              <w:t>Topluluk</w:t>
            </w:r>
            <w:r w:rsidRPr="00DE20EA">
              <w:rPr>
                <w:sz w:val="19"/>
                <w:szCs w:val="19"/>
              </w:rPr>
              <w:t xml:space="preserve"> danışmanı imzalamış mı?</w:t>
            </w: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  <w:tr w:rsidR="00DE20EA" w:rsidRPr="00874A8D" w:rsidTr="005D4F9E">
        <w:tc>
          <w:tcPr>
            <w:tcW w:w="3939" w:type="dxa"/>
          </w:tcPr>
          <w:p w:rsidR="00DE20EA" w:rsidRPr="008B07E0" w:rsidRDefault="00DE20EA" w:rsidP="00DE20EA">
            <w:pPr>
              <w:jc w:val="left"/>
              <w:rPr>
                <w:sz w:val="19"/>
                <w:szCs w:val="19"/>
              </w:rPr>
            </w:pPr>
            <w:r w:rsidRPr="00DE20EA">
              <w:rPr>
                <w:sz w:val="19"/>
                <w:szCs w:val="19"/>
              </w:rPr>
              <w:t>Demirbaş eşya defteri var mı?</w:t>
            </w: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  <w:tr w:rsidR="00DE20EA" w:rsidRPr="00874A8D" w:rsidTr="005D4F9E">
        <w:tc>
          <w:tcPr>
            <w:tcW w:w="3939" w:type="dxa"/>
          </w:tcPr>
          <w:p w:rsidR="00DE20EA" w:rsidRPr="00DE20EA" w:rsidRDefault="00DE20EA" w:rsidP="00DE20EA">
            <w:pPr>
              <w:jc w:val="left"/>
              <w:rPr>
                <w:sz w:val="19"/>
                <w:szCs w:val="19"/>
              </w:rPr>
            </w:pPr>
            <w:r w:rsidRPr="00DE20EA">
              <w:rPr>
                <w:sz w:val="19"/>
                <w:szCs w:val="19"/>
              </w:rPr>
              <w:t>Demirbaş eşya defterine düzenli kayıt yapılmış mı? Kayıt tutanın isim ve imzası var mı?</w:t>
            </w: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  <w:tr w:rsidR="00DE20EA" w:rsidRPr="00874A8D" w:rsidTr="005D4F9E">
        <w:tc>
          <w:tcPr>
            <w:tcW w:w="3939" w:type="dxa"/>
          </w:tcPr>
          <w:p w:rsidR="00DE20EA" w:rsidRPr="00DE20EA" w:rsidRDefault="00750262" w:rsidP="00DE20EA">
            <w:pPr>
              <w:jc w:val="left"/>
              <w:rPr>
                <w:sz w:val="19"/>
                <w:szCs w:val="19"/>
              </w:rPr>
            </w:pPr>
            <w:r w:rsidRPr="00750262">
              <w:rPr>
                <w:sz w:val="19"/>
                <w:szCs w:val="19"/>
              </w:rPr>
              <w:t>Üye Kayıt Formları Tutulmuş mu? Güncel mi?</w:t>
            </w: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  <w:tr w:rsidR="00DE20EA" w:rsidRPr="00874A8D" w:rsidTr="005D4F9E">
        <w:tc>
          <w:tcPr>
            <w:tcW w:w="3939" w:type="dxa"/>
          </w:tcPr>
          <w:p w:rsidR="00DE20EA" w:rsidRPr="00DE20EA" w:rsidRDefault="00DE20EA" w:rsidP="00DE20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  <w:tr w:rsidR="00DE20EA" w:rsidRPr="00874A8D" w:rsidTr="005D4F9E">
        <w:tc>
          <w:tcPr>
            <w:tcW w:w="3939" w:type="dxa"/>
          </w:tcPr>
          <w:p w:rsidR="00DE20EA" w:rsidRPr="00DE20EA" w:rsidRDefault="00DE20EA" w:rsidP="00DE20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DE20EA" w:rsidRPr="008B07E0" w:rsidRDefault="00DE20EA" w:rsidP="00DE20EA">
            <w:pPr>
              <w:rPr>
                <w:sz w:val="19"/>
                <w:szCs w:val="19"/>
              </w:rPr>
            </w:pPr>
          </w:p>
        </w:tc>
      </w:tr>
    </w:tbl>
    <w:p w:rsidR="00575677" w:rsidRDefault="00575677"/>
    <w:p w:rsidR="00750262" w:rsidRDefault="00750262">
      <w:pPr>
        <w:spacing w:before="0" w:after="160" w:line="259" w:lineRule="auto"/>
        <w:jc w:val="left"/>
      </w:pPr>
      <w:r>
        <w:br w:type="page"/>
      </w:r>
    </w:p>
    <w:p w:rsidR="00575677" w:rsidRDefault="00575677"/>
    <w:tbl>
      <w:tblPr>
        <w:tblStyle w:val="TabloKlavuzu"/>
        <w:tblW w:w="0" w:type="auto"/>
        <w:tblBorders>
          <w:top w:val="single" w:sz="4" w:space="0" w:color="18605E"/>
          <w:left w:val="single" w:sz="4" w:space="0" w:color="18605E"/>
          <w:bottom w:val="single" w:sz="4" w:space="0" w:color="18605E"/>
          <w:right w:val="single" w:sz="4" w:space="0" w:color="18605E"/>
          <w:insideH w:val="single" w:sz="4" w:space="0" w:color="18605E"/>
          <w:insideV w:val="single" w:sz="4" w:space="0" w:color="18605E"/>
        </w:tblBorders>
        <w:tblLook w:val="04A0" w:firstRow="1" w:lastRow="0" w:firstColumn="1" w:lastColumn="0" w:noHBand="0" w:noVBand="1"/>
      </w:tblPr>
      <w:tblGrid>
        <w:gridCol w:w="3939"/>
        <w:gridCol w:w="734"/>
        <w:gridCol w:w="851"/>
        <w:gridCol w:w="4104"/>
      </w:tblGrid>
      <w:tr w:rsidR="00750262" w:rsidRPr="00874A8D" w:rsidTr="005D4F9E">
        <w:tc>
          <w:tcPr>
            <w:tcW w:w="3939" w:type="dxa"/>
            <w:shd w:val="clear" w:color="auto" w:fill="CDF3F2"/>
          </w:tcPr>
          <w:p w:rsidR="00750262" w:rsidRPr="003A634D" w:rsidRDefault="00750262" w:rsidP="005D4F9E">
            <w:pPr>
              <w:jc w:val="left"/>
              <w:rPr>
                <w:b/>
                <w:sz w:val="19"/>
                <w:szCs w:val="19"/>
              </w:rPr>
            </w:pPr>
            <w:r w:rsidRPr="00750262">
              <w:rPr>
                <w:b/>
                <w:color w:val="18605E"/>
                <w:sz w:val="19"/>
                <w:szCs w:val="19"/>
              </w:rPr>
              <w:t>ETKİNLİK GİDERLERİ VE GELİRLERİ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750262" w:rsidRPr="008B07E0" w:rsidRDefault="00750262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750262" w:rsidRPr="008B07E0" w:rsidRDefault="00750262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shd w:val="clear" w:color="auto" w:fill="CDF3F2"/>
            <w:vAlign w:val="center"/>
          </w:tcPr>
          <w:p w:rsidR="00750262" w:rsidRPr="008B07E0" w:rsidRDefault="00750262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750262" w:rsidRPr="00874A8D" w:rsidTr="005D4F9E">
        <w:tc>
          <w:tcPr>
            <w:tcW w:w="3939" w:type="dxa"/>
          </w:tcPr>
          <w:p w:rsidR="00750262" w:rsidRPr="008B07E0" w:rsidRDefault="00750262" w:rsidP="005D4F9E">
            <w:pPr>
              <w:jc w:val="left"/>
              <w:rPr>
                <w:sz w:val="19"/>
                <w:szCs w:val="19"/>
              </w:rPr>
            </w:pPr>
            <w:r w:rsidRPr="00750262">
              <w:rPr>
                <w:sz w:val="19"/>
                <w:szCs w:val="19"/>
              </w:rPr>
              <w:t>Sponsorluk desteği alınmış mı?</w:t>
            </w: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750262" w:rsidRPr="00874A8D" w:rsidTr="005D4F9E">
        <w:tc>
          <w:tcPr>
            <w:tcW w:w="3939" w:type="dxa"/>
          </w:tcPr>
          <w:p w:rsidR="00750262" w:rsidRPr="008B07E0" w:rsidRDefault="00750262" w:rsidP="005D4F9E">
            <w:pPr>
              <w:jc w:val="left"/>
              <w:rPr>
                <w:sz w:val="19"/>
                <w:szCs w:val="19"/>
              </w:rPr>
            </w:pPr>
            <w:r w:rsidRPr="00750262">
              <w:rPr>
                <w:sz w:val="19"/>
                <w:szCs w:val="19"/>
              </w:rPr>
              <w:t>Sponsorluk desteği alınırken Yönergeye uyulmuş mu?</w:t>
            </w: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750262" w:rsidRPr="00874A8D" w:rsidTr="005D4F9E">
        <w:trPr>
          <w:trHeight w:val="707"/>
        </w:trPr>
        <w:tc>
          <w:tcPr>
            <w:tcW w:w="3939" w:type="dxa"/>
          </w:tcPr>
          <w:p w:rsidR="00750262" w:rsidRPr="008B07E0" w:rsidRDefault="00750262" w:rsidP="005D4F9E">
            <w:pPr>
              <w:jc w:val="left"/>
              <w:rPr>
                <w:sz w:val="19"/>
                <w:szCs w:val="19"/>
              </w:rPr>
            </w:pPr>
            <w:r w:rsidRPr="00750262">
              <w:rPr>
                <w:sz w:val="19"/>
                <w:szCs w:val="19"/>
              </w:rPr>
              <w:t>Üyelerden ayni destek alınmış mı? Kaydı tutulmuş mu?</w:t>
            </w: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750262" w:rsidRPr="00874A8D" w:rsidTr="001061BC">
        <w:trPr>
          <w:trHeight w:val="449"/>
        </w:trPr>
        <w:tc>
          <w:tcPr>
            <w:tcW w:w="3939" w:type="dxa"/>
          </w:tcPr>
          <w:p w:rsidR="00750262" w:rsidRPr="00750262" w:rsidRDefault="00750262" w:rsidP="005D4F9E">
            <w:pPr>
              <w:jc w:val="left"/>
              <w:rPr>
                <w:sz w:val="19"/>
                <w:szCs w:val="19"/>
              </w:rPr>
            </w:pPr>
            <w:r w:rsidRPr="00750262">
              <w:rPr>
                <w:sz w:val="19"/>
                <w:szCs w:val="19"/>
              </w:rPr>
              <w:t>Maddi gelir oluşmuş mu?</w:t>
            </w: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750262" w:rsidRPr="00874A8D" w:rsidTr="005D4F9E">
        <w:trPr>
          <w:trHeight w:val="707"/>
        </w:trPr>
        <w:tc>
          <w:tcPr>
            <w:tcW w:w="3939" w:type="dxa"/>
          </w:tcPr>
          <w:p w:rsidR="00750262" w:rsidRPr="00750262" w:rsidRDefault="00750262" w:rsidP="00F53259">
            <w:pPr>
              <w:jc w:val="left"/>
              <w:rPr>
                <w:sz w:val="19"/>
                <w:szCs w:val="19"/>
              </w:rPr>
            </w:pPr>
            <w:r w:rsidRPr="00750262">
              <w:rPr>
                <w:sz w:val="19"/>
                <w:szCs w:val="19"/>
              </w:rPr>
              <w:t xml:space="preserve">Oluşan gelir </w:t>
            </w:r>
            <w:r w:rsidR="00843EB1">
              <w:rPr>
                <w:sz w:val="19"/>
                <w:szCs w:val="19"/>
              </w:rPr>
              <w:t>A.Ç.Ü.</w:t>
            </w:r>
            <w:r w:rsidRPr="00750262">
              <w:rPr>
                <w:sz w:val="19"/>
                <w:szCs w:val="19"/>
              </w:rPr>
              <w:t xml:space="preserve"> Strateji Geliştirme Daire Başkanlığı hesabına </w:t>
            </w:r>
            <w:r w:rsidR="00F53259">
              <w:rPr>
                <w:sz w:val="19"/>
                <w:szCs w:val="19"/>
              </w:rPr>
              <w:t>topluluk</w:t>
            </w:r>
            <w:r w:rsidRPr="00750262">
              <w:rPr>
                <w:sz w:val="19"/>
                <w:szCs w:val="19"/>
              </w:rPr>
              <w:t xml:space="preserve"> kullanımı için aktarılmış mı?</w:t>
            </w: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F53259" w:rsidRPr="00874A8D" w:rsidTr="00F53259">
        <w:trPr>
          <w:trHeight w:val="415"/>
        </w:trPr>
        <w:tc>
          <w:tcPr>
            <w:tcW w:w="3939" w:type="dxa"/>
          </w:tcPr>
          <w:p w:rsidR="00F53259" w:rsidRPr="00750262" w:rsidRDefault="00F53259" w:rsidP="00F53259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F53259" w:rsidRPr="008B07E0" w:rsidRDefault="00F53259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F53259" w:rsidRPr="008B07E0" w:rsidRDefault="00F53259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F53259" w:rsidRPr="008B07E0" w:rsidRDefault="00F53259" w:rsidP="005D4F9E">
            <w:pPr>
              <w:rPr>
                <w:sz w:val="19"/>
                <w:szCs w:val="19"/>
              </w:rPr>
            </w:pPr>
          </w:p>
        </w:tc>
      </w:tr>
      <w:tr w:rsidR="00F53259" w:rsidRPr="00874A8D" w:rsidTr="00F53259">
        <w:trPr>
          <w:trHeight w:val="422"/>
        </w:trPr>
        <w:tc>
          <w:tcPr>
            <w:tcW w:w="3939" w:type="dxa"/>
          </w:tcPr>
          <w:p w:rsidR="00F53259" w:rsidRPr="00750262" w:rsidRDefault="00F53259" w:rsidP="00F53259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F53259" w:rsidRPr="008B07E0" w:rsidRDefault="00F53259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F53259" w:rsidRPr="008B07E0" w:rsidRDefault="00F53259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F53259" w:rsidRPr="008B07E0" w:rsidRDefault="00F53259" w:rsidP="005D4F9E">
            <w:pPr>
              <w:rPr>
                <w:sz w:val="19"/>
                <w:szCs w:val="19"/>
              </w:rPr>
            </w:pPr>
          </w:p>
        </w:tc>
      </w:tr>
      <w:tr w:rsidR="00750262" w:rsidRPr="00874A8D" w:rsidTr="005D4F9E">
        <w:tc>
          <w:tcPr>
            <w:tcW w:w="3939" w:type="dxa"/>
            <w:shd w:val="clear" w:color="auto" w:fill="CDF3F2"/>
          </w:tcPr>
          <w:p w:rsidR="00750262" w:rsidRPr="00DE20EA" w:rsidRDefault="001061BC" w:rsidP="005D4F9E">
            <w:pPr>
              <w:jc w:val="left"/>
              <w:rPr>
                <w:b/>
                <w:color w:val="18605E"/>
                <w:sz w:val="18"/>
                <w:szCs w:val="18"/>
              </w:rPr>
            </w:pPr>
            <w:r>
              <w:rPr>
                <w:b/>
                <w:color w:val="18605E"/>
                <w:sz w:val="18"/>
                <w:szCs w:val="18"/>
              </w:rPr>
              <w:t>TOPLULUK</w:t>
            </w:r>
            <w:r w:rsidRPr="001061BC">
              <w:rPr>
                <w:b/>
                <w:color w:val="18605E"/>
                <w:sz w:val="18"/>
                <w:szCs w:val="18"/>
              </w:rPr>
              <w:t xml:space="preserve"> İÇİ ŞİKÂYETLER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750262" w:rsidRPr="008B07E0" w:rsidRDefault="00750262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750262" w:rsidRPr="008B07E0" w:rsidRDefault="00750262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shd w:val="clear" w:color="auto" w:fill="CDF3F2"/>
            <w:vAlign w:val="center"/>
          </w:tcPr>
          <w:p w:rsidR="00750262" w:rsidRPr="008B07E0" w:rsidRDefault="00750262" w:rsidP="005D4F9E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750262" w:rsidRPr="00874A8D" w:rsidTr="005D4F9E">
        <w:tc>
          <w:tcPr>
            <w:tcW w:w="3939" w:type="dxa"/>
          </w:tcPr>
          <w:p w:rsidR="00750262" w:rsidRPr="008B07E0" w:rsidRDefault="00E857EC" w:rsidP="00E857EC">
            <w:pPr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Topluluk </w:t>
            </w:r>
            <w:r w:rsidR="001061BC" w:rsidRPr="001061BC">
              <w:rPr>
                <w:sz w:val="19"/>
                <w:szCs w:val="19"/>
              </w:rPr>
              <w:t xml:space="preserve">içi </w:t>
            </w:r>
            <w:r w:rsidRPr="001061BC">
              <w:rPr>
                <w:sz w:val="19"/>
                <w:szCs w:val="19"/>
              </w:rPr>
              <w:t>şikâyetler</w:t>
            </w:r>
            <w:r w:rsidR="001061BC" w:rsidRPr="001061BC">
              <w:rPr>
                <w:sz w:val="19"/>
                <w:szCs w:val="19"/>
              </w:rPr>
              <w:t xml:space="preserve"> değerlendirilerek çözüme ulaştırılmış mı?</w:t>
            </w: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750262" w:rsidRPr="00874A8D" w:rsidTr="005D4F9E">
        <w:tc>
          <w:tcPr>
            <w:tcW w:w="3939" w:type="dxa"/>
          </w:tcPr>
          <w:p w:rsidR="00750262" w:rsidRPr="008B07E0" w:rsidRDefault="00750262" w:rsidP="005D4F9E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750262" w:rsidRPr="008B07E0" w:rsidRDefault="00750262" w:rsidP="005D4F9E">
            <w:pPr>
              <w:rPr>
                <w:sz w:val="19"/>
                <w:szCs w:val="19"/>
              </w:rPr>
            </w:pPr>
          </w:p>
        </w:tc>
      </w:tr>
      <w:tr w:rsidR="00BE65E5" w:rsidRPr="00874A8D" w:rsidTr="00BE65E5">
        <w:tc>
          <w:tcPr>
            <w:tcW w:w="3939" w:type="dxa"/>
            <w:shd w:val="clear" w:color="auto" w:fill="CDF3F2"/>
          </w:tcPr>
          <w:p w:rsidR="00BE65E5" w:rsidRPr="00BE65E5" w:rsidRDefault="00BE65E5" w:rsidP="00BE65E5">
            <w:pPr>
              <w:jc w:val="left"/>
              <w:rPr>
                <w:b/>
                <w:sz w:val="18"/>
                <w:szCs w:val="18"/>
              </w:rPr>
            </w:pPr>
            <w:r w:rsidRPr="00BE65E5">
              <w:rPr>
                <w:b/>
                <w:color w:val="18605E"/>
                <w:sz w:val="18"/>
                <w:szCs w:val="18"/>
              </w:rPr>
              <w:t>DİĞER</w:t>
            </w:r>
          </w:p>
        </w:tc>
        <w:tc>
          <w:tcPr>
            <w:tcW w:w="734" w:type="dxa"/>
            <w:shd w:val="clear" w:color="auto" w:fill="CDF3F2"/>
            <w:vAlign w:val="center"/>
          </w:tcPr>
          <w:p w:rsidR="00BE65E5" w:rsidRPr="008B07E0" w:rsidRDefault="00BE65E5" w:rsidP="00BE65E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EVET</w:t>
            </w:r>
          </w:p>
        </w:tc>
        <w:tc>
          <w:tcPr>
            <w:tcW w:w="851" w:type="dxa"/>
            <w:shd w:val="clear" w:color="auto" w:fill="CDF3F2"/>
            <w:vAlign w:val="center"/>
          </w:tcPr>
          <w:p w:rsidR="00BE65E5" w:rsidRPr="008B07E0" w:rsidRDefault="00BE65E5" w:rsidP="00BE65E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HAYIR</w:t>
            </w:r>
          </w:p>
        </w:tc>
        <w:tc>
          <w:tcPr>
            <w:tcW w:w="4104" w:type="dxa"/>
            <w:shd w:val="clear" w:color="auto" w:fill="CDF3F2"/>
            <w:vAlign w:val="center"/>
          </w:tcPr>
          <w:p w:rsidR="00BE65E5" w:rsidRPr="008B07E0" w:rsidRDefault="00BE65E5" w:rsidP="00BE65E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8B07E0">
              <w:rPr>
                <w:b/>
                <w:color w:val="18605E"/>
                <w:sz w:val="19"/>
                <w:szCs w:val="19"/>
              </w:rPr>
              <w:t>AÇIKLAMA</w:t>
            </w:r>
          </w:p>
        </w:tc>
      </w:tr>
      <w:tr w:rsidR="00BE65E5" w:rsidRPr="00874A8D" w:rsidTr="005D4F9E">
        <w:tc>
          <w:tcPr>
            <w:tcW w:w="3939" w:type="dxa"/>
          </w:tcPr>
          <w:p w:rsidR="00BE65E5" w:rsidRPr="00DE20EA" w:rsidRDefault="00BE65E5" w:rsidP="00BE65E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</w:tr>
      <w:tr w:rsidR="00BE65E5" w:rsidRPr="00874A8D" w:rsidTr="005D4F9E">
        <w:tc>
          <w:tcPr>
            <w:tcW w:w="3939" w:type="dxa"/>
          </w:tcPr>
          <w:p w:rsidR="00BE65E5" w:rsidRPr="00DE20EA" w:rsidRDefault="00BE65E5" w:rsidP="00BE65E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</w:tr>
      <w:tr w:rsidR="00BE65E5" w:rsidRPr="00874A8D" w:rsidTr="005D4F9E">
        <w:tc>
          <w:tcPr>
            <w:tcW w:w="3939" w:type="dxa"/>
          </w:tcPr>
          <w:p w:rsidR="00BE65E5" w:rsidRPr="00DE20EA" w:rsidRDefault="00BE65E5" w:rsidP="00BE65E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</w:tr>
      <w:tr w:rsidR="00BE65E5" w:rsidRPr="00874A8D" w:rsidTr="005D4F9E">
        <w:tc>
          <w:tcPr>
            <w:tcW w:w="3939" w:type="dxa"/>
          </w:tcPr>
          <w:p w:rsidR="00BE65E5" w:rsidRPr="00DE20EA" w:rsidRDefault="00BE65E5" w:rsidP="00BE65E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73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  <w:tc>
          <w:tcPr>
            <w:tcW w:w="4104" w:type="dxa"/>
          </w:tcPr>
          <w:p w:rsidR="00BE65E5" w:rsidRPr="008B07E0" w:rsidRDefault="00BE65E5" w:rsidP="00BE65E5">
            <w:pPr>
              <w:rPr>
                <w:sz w:val="19"/>
                <w:szCs w:val="19"/>
              </w:rPr>
            </w:pPr>
          </w:p>
        </w:tc>
      </w:tr>
    </w:tbl>
    <w:p w:rsidR="00750262" w:rsidRDefault="00750262"/>
    <w:tbl>
      <w:tblPr>
        <w:tblStyle w:val="TabloKlavuzu"/>
        <w:tblW w:w="0" w:type="auto"/>
        <w:tblBorders>
          <w:top w:val="single" w:sz="4" w:space="0" w:color="18605E"/>
          <w:left w:val="single" w:sz="4" w:space="0" w:color="18605E"/>
          <w:bottom w:val="single" w:sz="4" w:space="0" w:color="18605E"/>
          <w:right w:val="single" w:sz="4" w:space="0" w:color="18605E"/>
          <w:insideH w:val="single" w:sz="4" w:space="0" w:color="18605E"/>
          <w:insideV w:val="single" w:sz="4" w:space="0" w:color="18605E"/>
        </w:tblBorders>
        <w:tblLook w:val="04A0" w:firstRow="1" w:lastRow="0" w:firstColumn="1" w:lastColumn="0" w:noHBand="0" w:noVBand="1"/>
      </w:tblPr>
      <w:tblGrid>
        <w:gridCol w:w="2830"/>
        <w:gridCol w:w="1843"/>
        <w:gridCol w:w="3260"/>
        <w:gridCol w:w="1695"/>
      </w:tblGrid>
      <w:tr w:rsidR="00271B81" w:rsidRPr="00874A8D" w:rsidTr="00575677">
        <w:trPr>
          <w:trHeight w:val="751"/>
        </w:trPr>
        <w:tc>
          <w:tcPr>
            <w:tcW w:w="2830" w:type="dxa"/>
            <w:shd w:val="clear" w:color="auto" w:fill="CDF3F2"/>
            <w:vAlign w:val="center"/>
          </w:tcPr>
          <w:p w:rsidR="00271B81" w:rsidRPr="00036CF5" w:rsidRDefault="00271B81" w:rsidP="00271B81">
            <w:pPr>
              <w:jc w:val="center"/>
              <w:rPr>
                <w:b/>
                <w:sz w:val="18"/>
                <w:szCs w:val="18"/>
              </w:rPr>
            </w:pPr>
            <w:r w:rsidRPr="00036CF5">
              <w:rPr>
                <w:b/>
                <w:color w:val="18605E"/>
                <w:sz w:val="18"/>
                <w:szCs w:val="18"/>
              </w:rPr>
              <w:t>DENETİM KURULU ÜYESİ</w:t>
            </w:r>
            <w:r>
              <w:rPr>
                <w:b/>
                <w:color w:val="18605E"/>
                <w:sz w:val="18"/>
                <w:szCs w:val="18"/>
              </w:rPr>
              <w:t>NİN ADI VE SOYADI</w:t>
            </w:r>
          </w:p>
        </w:tc>
        <w:tc>
          <w:tcPr>
            <w:tcW w:w="1843" w:type="dxa"/>
            <w:shd w:val="clear" w:color="auto" w:fill="CDF3F2"/>
            <w:vAlign w:val="center"/>
          </w:tcPr>
          <w:p w:rsidR="00271B81" w:rsidRPr="00271B81" w:rsidRDefault="00271B81" w:rsidP="00271B81">
            <w:pPr>
              <w:jc w:val="center"/>
              <w:rPr>
                <w:b/>
                <w:sz w:val="19"/>
                <w:szCs w:val="19"/>
              </w:rPr>
            </w:pPr>
            <w:r w:rsidRPr="00271B81">
              <w:rPr>
                <w:b/>
                <w:color w:val="18605E"/>
                <w:sz w:val="19"/>
                <w:szCs w:val="19"/>
              </w:rPr>
              <w:t>İMZASI</w:t>
            </w:r>
          </w:p>
        </w:tc>
        <w:tc>
          <w:tcPr>
            <w:tcW w:w="3260" w:type="dxa"/>
            <w:shd w:val="clear" w:color="auto" w:fill="CDF3F2"/>
            <w:vAlign w:val="center"/>
          </w:tcPr>
          <w:p w:rsidR="00271B81" w:rsidRPr="00036CF5" w:rsidRDefault="00271B81" w:rsidP="00271B81">
            <w:pPr>
              <w:jc w:val="center"/>
              <w:rPr>
                <w:b/>
                <w:sz w:val="18"/>
                <w:szCs w:val="18"/>
              </w:rPr>
            </w:pPr>
            <w:r w:rsidRPr="00036CF5">
              <w:rPr>
                <w:b/>
                <w:color w:val="18605E"/>
                <w:sz w:val="18"/>
                <w:szCs w:val="18"/>
              </w:rPr>
              <w:t>DENETİM KURULU ÜYESİ</w:t>
            </w:r>
            <w:r>
              <w:rPr>
                <w:b/>
                <w:color w:val="18605E"/>
                <w:sz w:val="18"/>
                <w:szCs w:val="18"/>
              </w:rPr>
              <w:t>NİN ADI VE SOYADI</w:t>
            </w:r>
          </w:p>
        </w:tc>
        <w:tc>
          <w:tcPr>
            <w:tcW w:w="1695" w:type="dxa"/>
            <w:shd w:val="clear" w:color="auto" w:fill="CDF3F2"/>
            <w:vAlign w:val="center"/>
          </w:tcPr>
          <w:p w:rsidR="00271B81" w:rsidRPr="00271B81" w:rsidRDefault="00271B81" w:rsidP="00271B81">
            <w:pPr>
              <w:jc w:val="center"/>
              <w:rPr>
                <w:b/>
                <w:sz w:val="19"/>
                <w:szCs w:val="19"/>
              </w:rPr>
            </w:pPr>
            <w:r w:rsidRPr="00271B81">
              <w:rPr>
                <w:b/>
                <w:color w:val="18605E"/>
                <w:sz w:val="19"/>
                <w:szCs w:val="19"/>
              </w:rPr>
              <w:t>İMZASI</w:t>
            </w:r>
          </w:p>
        </w:tc>
      </w:tr>
      <w:tr w:rsidR="00271B81" w:rsidRPr="00874A8D" w:rsidTr="00575677">
        <w:trPr>
          <w:trHeight w:val="803"/>
        </w:trPr>
        <w:tc>
          <w:tcPr>
            <w:tcW w:w="2830" w:type="dxa"/>
          </w:tcPr>
          <w:p w:rsidR="00271B81" w:rsidRPr="008B07E0" w:rsidRDefault="00271B81" w:rsidP="00271B81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271B81" w:rsidRPr="008B07E0" w:rsidRDefault="00271B81" w:rsidP="00271B81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271B81" w:rsidRPr="008B07E0" w:rsidRDefault="00271B81" w:rsidP="00271B81">
            <w:pPr>
              <w:rPr>
                <w:sz w:val="19"/>
                <w:szCs w:val="19"/>
              </w:rPr>
            </w:pPr>
          </w:p>
        </w:tc>
        <w:tc>
          <w:tcPr>
            <w:tcW w:w="1695" w:type="dxa"/>
          </w:tcPr>
          <w:p w:rsidR="00271B81" w:rsidRPr="008B07E0" w:rsidRDefault="00271B81" w:rsidP="00271B81">
            <w:pPr>
              <w:rPr>
                <w:sz w:val="19"/>
                <w:szCs w:val="19"/>
              </w:rPr>
            </w:pPr>
          </w:p>
        </w:tc>
      </w:tr>
      <w:tr w:rsidR="00271B81" w:rsidRPr="00874A8D" w:rsidTr="00575677">
        <w:trPr>
          <w:trHeight w:val="803"/>
        </w:trPr>
        <w:tc>
          <w:tcPr>
            <w:tcW w:w="2830" w:type="dxa"/>
            <w:shd w:val="clear" w:color="auto" w:fill="CDF3F2"/>
            <w:vAlign w:val="center"/>
          </w:tcPr>
          <w:p w:rsidR="00271B81" w:rsidRPr="00AA6695" w:rsidRDefault="00AA6695" w:rsidP="00AA669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AA6695">
              <w:rPr>
                <w:b/>
                <w:color w:val="18605E"/>
                <w:sz w:val="19"/>
                <w:szCs w:val="19"/>
              </w:rPr>
              <w:t>DENETİM KURULU BAŞKANININ ADI VE SOYADI</w:t>
            </w:r>
          </w:p>
        </w:tc>
        <w:tc>
          <w:tcPr>
            <w:tcW w:w="1843" w:type="dxa"/>
            <w:shd w:val="clear" w:color="auto" w:fill="CDF3F2"/>
            <w:vAlign w:val="center"/>
          </w:tcPr>
          <w:p w:rsidR="00271B81" w:rsidRPr="00AA6695" w:rsidRDefault="00AA6695" w:rsidP="00AA669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271B81">
              <w:rPr>
                <w:b/>
                <w:color w:val="18605E"/>
                <w:sz w:val="19"/>
                <w:szCs w:val="19"/>
              </w:rPr>
              <w:t>İMZASI</w:t>
            </w:r>
          </w:p>
        </w:tc>
        <w:tc>
          <w:tcPr>
            <w:tcW w:w="3260" w:type="dxa"/>
            <w:shd w:val="clear" w:color="auto" w:fill="CDF3F2"/>
            <w:vAlign w:val="center"/>
          </w:tcPr>
          <w:p w:rsidR="00271B81" w:rsidRPr="00AA6695" w:rsidRDefault="00AA6695" w:rsidP="00AA6695">
            <w:pPr>
              <w:jc w:val="center"/>
              <w:rPr>
                <w:b/>
                <w:color w:val="18605E"/>
                <w:sz w:val="19"/>
                <w:szCs w:val="19"/>
              </w:rPr>
            </w:pPr>
            <w:r w:rsidRPr="00AA6695">
              <w:rPr>
                <w:b/>
                <w:color w:val="18605E"/>
                <w:sz w:val="19"/>
                <w:szCs w:val="19"/>
              </w:rPr>
              <w:t>ÖĞRENCİ TOPLULUĞU DANIŞMANININ ADI VE SOYADI</w:t>
            </w:r>
          </w:p>
        </w:tc>
        <w:tc>
          <w:tcPr>
            <w:tcW w:w="1695" w:type="dxa"/>
            <w:shd w:val="clear" w:color="auto" w:fill="CDF3F2"/>
            <w:vAlign w:val="center"/>
          </w:tcPr>
          <w:p w:rsidR="00271B81" w:rsidRPr="008B07E0" w:rsidRDefault="00AA6695" w:rsidP="00AA6695">
            <w:pPr>
              <w:jc w:val="center"/>
              <w:rPr>
                <w:sz w:val="19"/>
                <w:szCs w:val="19"/>
              </w:rPr>
            </w:pPr>
            <w:r w:rsidRPr="00271B81">
              <w:rPr>
                <w:b/>
                <w:color w:val="18605E"/>
                <w:sz w:val="19"/>
                <w:szCs w:val="19"/>
              </w:rPr>
              <w:t>İMZASI</w:t>
            </w:r>
          </w:p>
        </w:tc>
      </w:tr>
      <w:tr w:rsidR="00271B81" w:rsidRPr="00874A8D" w:rsidTr="00575677">
        <w:trPr>
          <w:trHeight w:val="803"/>
        </w:trPr>
        <w:tc>
          <w:tcPr>
            <w:tcW w:w="2830" w:type="dxa"/>
          </w:tcPr>
          <w:p w:rsidR="00271B81" w:rsidRPr="008B07E0" w:rsidRDefault="00271B81" w:rsidP="00271B81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271B81" w:rsidRPr="008B07E0" w:rsidRDefault="00271B81" w:rsidP="00271B81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</w:tcPr>
          <w:p w:rsidR="00271B81" w:rsidRPr="008B07E0" w:rsidRDefault="00271B81" w:rsidP="00271B81">
            <w:pPr>
              <w:rPr>
                <w:sz w:val="19"/>
                <w:szCs w:val="19"/>
              </w:rPr>
            </w:pPr>
          </w:p>
        </w:tc>
        <w:tc>
          <w:tcPr>
            <w:tcW w:w="1695" w:type="dxa"/>
          </w:tcPr>
          <w:p w:rsidR="00271B81" w:rsidRPr="008B07E0" w:rsidRDefault="00271B81" w:rsidP="00271B81">
            <w:pPr>
              <w:rPr>
                <w:sz w:val="19"/>
                <w:szCs w:val="19"/>
              </w:rPr>
            </w:pPr>
          </w:p>
        </w:tc>
      </w:tr>
    </w:tbl>
    <w:p w:rsidR="00901C5F" w:rsidRDefault="00901C5F" w:rsidP="0059664B"/>
    <w:p w:rsidR="001E239E" w:rsidRDefault="001E239E" w:rsidP="0059664B"/>
    <w:p w:rsidR="005F0412" w:rsidRDefault="005F0412" w:rsidP="00001BAB">
      <w:pPr>
        <w:pStyle w:val="AralkYok"/>
      </w:pPr>
    </w:p>
    <w:sectPr w:rsidR="005F0412" w:rsidSect="00BC4DA2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4DA2" w:rsidRDefault="00BC4DA2" w:rsidP="005F4F8A">
      <w:pPr>
        <w:spacing w:before="0" w:after="0" w:line="240" w:lineRule="auto"/>
      </w:pPr>
      <w:r>
        <w:separator/>
      </w:r>
    </w:p>
  </w:endnote>
  <w:endnote w:type="continuationSeparator" w:id="0">
    <w:p w:rsidR="00BC4DA2" w:rsidRDefault="00BC4DA2" w:rsidP="005F4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9956907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:rsidR="005F4F8A" w:rsidRPr="005F4F8A" w:rsidRDefault="005F4F8A">
            <w:pPr>
              <w:pStyle w:val="AltBilgi"/>
              <w:jc w:val="center"/>
              <w:rPr>
                <w:sz w:val="16"/>
                <w:szCs w:val="16"/>
              </w:rPr>
            </w:pPr>
            <w:r w:rsidRPr="005F4F8A">
              <w:rPr>
                <w:sz w:val="16"/>
                <w:szCs w:val="16"/>
              </w:rPr>
              <w:t xml:space="preserve">Sayfa </w:t>
            </w:r>
            <w:r w:rsidRPr="005F4F8A">
              <w:rPr>
                <w:b/>
                <w:bCs/>
                <w:sz w:val="16"/>
                <w:szCs w:val="16"/>
              </w:rPr>
              <w:fldChar w:fldCharType="begin"/>
            </w:r>
            <w:r w:rsidRPr="005F4F8A">
              <w:rPr>
                <w:b/>
                <w:bCs/>
                <w:sz w:val="16"/>
                <w:szCs w:val="16"/>
              </w:rPr>
              <w:instrText>PAGE</w:instrText>
            </w:r>
            <w:r w:rsidRPr="005F4F8A">
              <w:rPr>
                <w:b/>
                <w:bCs/>
                <w:sz w:val="16"/>
                <w:szCs w:val="16"/>
              </w:rPr>
              <w:fldChar w:fldCharType="separate"/>
            </w:r>
            <w:r w:rsidR="009D35C4">
              <w:rPr>
                <w:b/>
                <w:bCs/>
                <w:noProof/>
                <w:sz w:val="16"/>
                <w:szCs w:val="16"/>
              </w:rPr>
              <w:t>2</w:t>
            </w:r>
            <w:r w:rsidRPr="005F4F8A">
              <w:rPr>
                <w:b/>
                <w:bCs/>
                <w:sz w:val="16"/>
                <w:szCs w:val="16"/>
              </w:rPr>
              <w:fldChar w:fldCharType="end"/>
            </w:r>
            <w:r w:rsidRPr="005F4F8A">
              <w:rPr>
                <w:sz w:val="16"/>
                <w:szCs w:val="16"/>
              </w:rPr>
              <w:t xml:space="preserve"> / </w:t>
            </w:r>
            <w:r w:rsidRPr="005F4F8A">
              <w:rPr>
                <w:b/>
                <w:bCs/>
                <w:sz w:val="16"/>
                <w:szCs w:val="16"/>
              </w:rPr>
              <w:fldChar w:fldCharType="begin"/>
            </w:r>
            <w:r w:rsidRPr="005F4F8A">
              <w:rPr>
                <w:b/>
                <w:bCs/>
                <w:sz w:val="16"/>
                <w:szCs w:val="16"/>
              </w:rPr>
              <w:instrText>NUMPAGES</w:instrText>
            </w:r>
            <w:r w:rsidRPr="005F4F8A">
              <w:rPr>
                <w:b/>
                <w:bCs/>
                <w:sz w:val="16"/>
                <w:szCs w:val="16"/>
              </w:rPr>
              <w:fldChar w:fldCharType="separate"/>
            </w:r>
            <w:r w:rsidR="009D35C4">
              <w:rPr>
                <w:b/>
                <w:bCs/>
                <w:noProof/>
                <w:sz w:val="16"/>
                <w:szCs w:val="16"/>
              </w:rPr>
              <w:t>3</w:t>
            </w:r>
            <w:r w:rsidRPr="005F4F8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D35C4" w:rsidRDefault="009D35C4" w:rsidP="009D35C4">
    <w:pPr>
      <w:pStyle w:val="AltBilgi"/>
    </w:pPr>
    <w:r>
      <w:rPr>
        <w:rFonts w:cs="Arial"/>
        <w:i/>
        <w:sz w:val="16"/>
      </w:rPr>
      <w:t>(Form No: FR-0233; Revizyon Tarihi: 01/09/2020; Revizyon No:00)</w:t>
    </w:r>
  </w:p>
  <w:p w:rsidR="005F4F8A" w:rsidRDefault="005F4F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4DA2" w:rsidRDefault="00BC4DA2" w:rsidP="005F4F8A">
      <w:pPr>
        <w:spacing w:before="0" w:after="0" w:line="240" w:lineRule="auto"/>
      </w:pPr>
      <w:r>
        <w:separator/>
      </w:r>
    </w:p>
  </w:footnote>
  <w:footnote w:type="continuationSeparator" w:id="0">
    <w:p w:rsidR="00BC4DA2" w:rsidRDefault="00BC4DA2" w:rsidP="005F4F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54" w:type="dxa"/>
      <w:tblLook w:val="04A0" w:firstRow="1" w:lastRow="0" w:firstColumn="1" w:lastColumn="0" w:noHBand="0" w:noVBand="1"/>
    </w:tblPr>
    <w:tblGrid>
      <w:gridCol w:w="1459"/>
      <w:gridCol w:w="5473"/>
      <w:gridCol w:w="1485"/>
      <w:gridCol w:w="1237"/>
    </w:tblGrid>
    <w:tr w:rsidR="009D35C4" w:rsidRPr="009D35C4" w:rsidTr="00D640F3">
      <w:trPr>
        <w:trHeight w:val="262"/>
      </w:trPr>
      <w:tc>
        <w:tcPr>
          <w:tcW w:w="1459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D640F3" w:rsidRPr="009D35C4" w:rsidRDefault="00E71FD9" w:rsidP="00D640F3">
          <w:pPr>
            <w:pStyle w:val="stBilgi"/>
            <w:ind w:left="-14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6D9837" wp14:editId="097555F8">
                <wp:simplePos x="0" y="0"/>
                <wp:positionH relativeFrom="column">
                  <wp:posOffset>-59690</wp:posOffset>
                </wp:positionH>
                <wp:positionV relativeFrom="paragraph">
                  <wp:posOffset>13335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73" w:type="dxa"/>
          <w:vMerge w:val="restart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D561B8" w:rsidRPr="009D35C4" w:rsidRDefault="00D640F3" w:rsidP="00D640F3">
          <w:pPr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9D35C4">
            <w:rPr>
              <w:rFonts w:ascii="Arial" w:hAnsi="Arial" w:cs="Arial"/>
              <w:b/>
              <w:sz w:val="24"/>
              <w:szCs w:val="18"/>
            </w:rPr>
            <w:t>ÖĞRENCİ TOPLULUKLARI</w:t>
          </w:r>
        </w:p>
        <w:p w:rsidR="00D640F3" w:rsidRPr="009D35C4" w:rsidRDefault="00D640F3" w:rsidP="00D640F3">
          <w:pPr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9D35C4">
            <w:rPr>
              <w:rFonts w:ascii="Arial" w:hAnsi="Arial" w:cs="Arial"/>
              <w:b/>
              <w:sz w:val="24"/>
              <w:szCs w:val="18"/>
            </w:rPr>
            <w:t xml:space="preserve"> İÇ DENETİM FORMU</w:t>
          </w:r>
        </w:p>
      </w:tc>
      <w:tc>
        <w:tcPr>
          <w:tcW w:w="1485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D640F3" w:rsidRPr="009D35C4" w:rsidRDefault="00D640F3" w:rsidP="005B4770">
          <w:pPr>
            <w:pStyle w:val="stBilgi"/>
            <w:rPr>
              <w:rFonts w:ascii="Arial" w:hAnsi="Arial" w:cs="Arial"/>
              <w:sz w:val="18"/>
            </w:rPr>
          </w:pPr>
          <w:r w:rsidRPr="009D35C4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3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D640F3" w:rsidRPr="009D35C4" w:rsidRDefault="009D35C4" w:rsidP="005B4770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FR-0233</w:t>
          </w:r>
        </w:p>
      </w:tc>
    </w:tr>
    <w:tr w:rsidR="009D35C4" w:rsidRPr="009D35C4" w:rsidTr="00D640F3">
      <w:trPr>
        <w:trHeight w:val="262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D640F3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rPr>
              <w:rFonts w:ascii="Arial" w:hAnsi="Arial" w:cs="Arial"/>
              <w:b/>
            </w:rPr>
          </w:pPr>
        </w:p>
      </w:tc>
      <w:tc>
        <w:tcPr>
          <w:tcW w:w="1485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sz w:val="18"/>
            </w:rPr>
          </w:pPr>
          <w:r w:rsidRPr="009D35C4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3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AE6D38" w:rsidRDefault="009D35C4" w:rsidP="00A1574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9D35C4" w:rsidRPr="009D35C4" w:rsidTr="00D640F3">
      <w:trPr>
        <w:trHeight w:val="262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D640F3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rPr>
              <w:rFonts w:ascii="Arial" w:hAnsi="Arial" w:cs="Arial"/>
              <w:b/>
            </w:rPr>
          </w:pPr>
        </w:p>
      </w:tc>
      <w:tc>
        <w:tcPr>
          <w:tcW w:w="1485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sz w:val="18"/>
            </w:rPr>
          </w:pPr>
          <w:r w:rsidRPr="009D35C4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3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b/>
              <w:sz w:val="18"/>
            </w:rPr>
          </w:pPr>
          <w:r w:rsidRPr="009D35C4">
            <w:rPr>
              <w:rFonts w:ascii="Arial" w:hAnsi="Arial" w:cs="Arial"/>
              <w:b/>
              <w:sz w:val="18"/>
            </w:rPr>
            <w:t>-</w:t>
          </w:r>
        </w:p>
      </w:tc>
    </w:tr>
    <w:tr w:rsidR="009D35C4" w:rsidRPr="009D35C4" w:rsidTr="00D640F3">
      <w:trPr>
        <w:trHeight w:val="262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D640F3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rPr>
              <w:rFonts w:ascii="Arial" w:hAnsi="Arial" w:cs="Arial"/>
              <w:b/>
            </w:rPr>
          </w:pPr>
        </w:p>
      </w:tc>
      <w:tc>
        <w:tcPr>
          <w:tcW w:w="1485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sz w:val="18"/>
            </w:rPr>
          </w:pPr>
          <w:r w:rsidRPr="009D35C4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3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b/>
              <w:sz w:val="18"/>
            </w:rPr>
          </w:pPr>
          <w:r w:rsidRPr="009D35C4">
            <w:rPr>
              <w:rFonts w:ascii="Arial" w:hAnsi="Arial" w:cs="Arial"/>
              <w:b/>
              <w:sz w:val="18"/>
            </w:rPr>
            <w:t>00</w:t>
          </w:r>
        </w:p>
      </w:tc>
    </w:tr>
    <w:tr w:rsidR="009D35C4" w:rsidRPr="009D35C4" w:rsidTr="00D640F3">
      <w:trPr>
        <w:trHeight w:val="262"/>
      </w:trPr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D640F3">
          <w:pPr>
            <w:ind w:left="-142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rPr>
              <w:rFonts w:ascii="Arial" w:hAnsi="Arial" w:cs="Arial"/>
              <w:b/>
            </w:rPr>
          </w:pPr>
        </w:p>
      </w:tc>
      <w:tc>
        <w:tcPr>
          <w:tcW w:w="1485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sz w:val="18"/>
            </w:rPr>
          </w:pPr>
          <w:r w:rsidRPr="009D35C4">
            <w:rPr>
              <w:rFonts w:ascii="Arial" w:hAnsi="Arial" w:cs="Arial"/>
              <w:sz w:val="18"/>
            </w:rPr>
            <w:t>Sayfa</w:t>
          </w:r>
        </w:p>
      </w:tc>
      <w:tc>
        <w:tcPr>
          <w:tcW w:w="1237" w:type="dxa"/>
          <w:tcBorders>
            <w:top w:val="single" w:sz="4" w:space="0" w:color="168BB0"/>
            <w:left w:val="single" w:sz="4" w:space="0" w:color="168BB0"/>
            <w:bottom w:val="single" w:sz="4" w:space="0" w:color="168BB0"/>
            <w:right w:val="single" w:sz="4" w:space="0" w:color="168BB0"/>
          </w:tcBorders>
          <w:vAlign w:val="center"/>
          <w:hideMark/>
        </w:tcPr>
        <w:p w:rsidR="009D35C4" w:rsidRPr="009D35C4" w:rsidRDefault="009D35C4" w:rsidP="005B4770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 w:rsidRPr="009D35C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D35C4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9D35C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9D35C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9D35C4">
            <w:rPr>
              <w:rFonts w:ascii="Arial" w:hAnsi="Arial" w:cs="Arial"/>
              <w:b/>
              <w:sz w:val="18"/>
              <w:szCs w:val="18"/>
            </w:rPr>
            <w:t>/</w:t>
          </w:r>
          <w:r w:rsidRPr="009D35C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9D35C4">
            <w:rPr>
              <w:rFonts w:ascii="Arial" w:hAnsi="Arial" w:cs="Arial"/>
              <w:b/>
              <w:sz w:val="18"/>
              <w:szCs w:val="18"/>
            </w:rPr>
            <w:instrText xml:space="preserve"> NUMPAGES   \* MERGEFORMAT </w:instrText>
          </w:r>
          <w:r w:rsidRPr="009D35C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9D35C4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</w:tbl>
  <w:p w:rsidR="00D640F3" w:rsidRDefault="00D640F3" w:rsidP="00D640F3">
    <w:pPr>
      <w:pStyle w:val="stBilgi"/>
      <w:jc w:val="right"/>
    </w:pPr>
    <w:r>
      <w:t>Ek - 4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EB1"/>
    <w:rsid w:val="00001BAB"/>
    <w:rsid w:val="00036CF5"/>
    <w:rsid w:val="000941AC"/>
    <w:rsid w:val="000A3C4A"/>
    <w:rsid w:val="001061BC"/>
    <w:rsid w:val="00132CDE"/>
    <w:rsid w:val="001E239E"/>
    <w:rsid w:val="00271B81"/>
    <w:rsid w:val="002C003B"/>
    <w:rsid w:val="002E71D9"/>
    <w:rsid w:val="003667FA"/>
    <w:rsid w:val="00370C0B"/>
    <w:rsid w:val="003A474E"/>
    <w:rsid w:val="003A634D"/>
    <w:rsid w:val="003B1091"/>
    <w:rsid w:val="003E122C"/>
    <w:rsid w:val="003F44EA"/>
    <w:rsid w:val="00435D2E"/>
    <w:rsid w:val="00465472"/>
    <w:rsid w:val="00473960"/>
    <w:rsid w:val="00484D3A"/>
    <w:rsid w:val="004C43E3"/>
    <w:rsid w:val="004D15B1"/>
    <w:rsid w:val="004F2835"/>
    <w:rsid w:val="00544313"/>
    <w:rsid w:val="00566602"/>
    <w:rsid w:val="00575677"/>
    <w:rsid w:val="0059664B"/>
    <w:rsid w:val="005D29D3"/>
    <w:rsid w:val="005D71FB"/>
    <w:rsid w:val="005F0412"/>
    <w:rsid w:val="005F4F8A"/>
    <w:rsid w:val="006108C5"/>
    <w:rsid w:val="00612C88"/>
    <w:rsid w:val="00615930"/>
    <w:rsid w:val="00622A1E"/>
    <w:rsid w:val="00640E37"/>
    <w:rsid w:val="00651A3E"/>
    <w:rsid w:val="006528B4"/>
    <w:rsid w:val="006A31D2"/>
    <w:rsid w:val="006C14A6"/>
    <w:rsid w:val="006F1FA6"/>
    <w:rsid w:val="006F4ACF"/>
    <w:rsid w:val="007327F5"/>
    <w:rsid w:val="00750262"/>
    <w:rsid w:val="00780B71"/>
    <w:rsid w:val="00787911"/>
    <w:rsid w:val="00810451"/>
    <w:rsid w:val="00835235"/>
    <w:rsid w:val="00843EB1"/>
    <w:rsid w:val="008460B6"/>
    <w:rsid w:val="00853149"/>
    <w:rsid w:val="00874A8D"/>
    <w:rsid w:val="00877A14"/>
    <w:rsid w:val="00894EED"/>
    <w:rsid w:val="008A5DE1"/>
    <w:rsid w:val="008B07E0"/>
    <w:rsid w:val="00901A19"/>
    <w:rsid w:val="00901AD5"/>
    <w:rsid w:val="00901C5F"/>
    <w:rsid w:val="009156DC"/>
    <w:rsid w:val="0094504B"/>
    <w:rsid w:val="009B78F5"/>
    <w:rsid w:val="009C7ABC"/>
    <w:rsid w:val="009D35C4"/>
    <w:rsid w:val="009E6139"/>
    <w:rsid w:val="009F07EE"/>
    <w:rsid w:val="00A040E4"/>
    <w:rsid w:val="00A14395"/>
    <w:rsid w:val="00A40545"/>
    <w:rsid w:val="00AA6695"/>
    <w:rsid w:val="00AB1601"/>
    <w:rsid w:val="00AB289A"/>
    <w:rsid w:val="00AD233B"/>
    <w:rsid w:val="00AF609D"/>
    <w:rsid w:val="00B21A07"/>
    <w:rsid w:val="00B2792D"/>
    <w:rsid w:val="00B4378A"/>
    <w:rsid w:val="00B7589F"/>
    <w:rsid w:val="00BA58C2"/>
    <w:rsid w:val="00BC4DA2"/>
    <w:rsid w:val="00BD7605"/>
    <w:rsid w:val="00BE65E5"/>
    <w:rsid w:val="00BE6C26"/>
    <w:rsid w:val="00C07A76"/>
    <w:rsid w:val="00C131A4"/>
    <w:rsid w:val="00C31821"/>
    <w:rsid w:val="00C4415E"/>
    <w:rsid w:val="00C50879"/>
    <w:rsid w:val="00C513B6"/>
    <w:rsid w:val="00C54229"/>
    <w:rsid w:val="00C74871"/>
    <w:rsid w:val="00C758F1"/>
    <w:rsid w:val="00C83552"/>
    <w:rsid w:val="00CA3637"/>
    <w:rsid w:val="00D0136F"/>
    <w:rsid w:val="00D03BD1"/>
    <w:rsid w:val="00D561B8"/>
    <w:rsid w:val="00D640F3"/>
    <w:rsid w:val="00DA02CF"/>
    <w:rsid w:val="00DE20EA"/>
    <w:rsid w:val="00E0538A"/>
    <w:rsid w:val="00E36445"/>
    <w:rsid w:val="00E62554"/>
    <w:rsid w:val="00E71FD9"/>
    <w:rsid w:val="00E857EC"/>
    <w:rsid w:val="00EA422E"/>
    <w:rsid w:val="00EA78D9"/>
    <w:rsid w:val="00ED1C77"/>
    <w:rsid w:val="00F043CC"/>
    <w:rsid w:val="00F53259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6F"/>
    <w:pPr>
      <w:spacing w:before="80" w:after="80" w:line="240" w:lineRule="atLeast"/>
      <w:jc w:val="both"/>
    </w:pPr>
    <w:rPr>
      <w:rFonts w:ascii="Times New Roman" w:hAnsi="Times New Roman"/>
      <w:sz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2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D15B1"/>
    <w:pPr>
      <w:spacing w:before="20" w:after="20" w:line="240" w:lineRule="auto"/>
      <w:jc w:val="both"/>
    </w:pPr>
    <w:rPr>
      <w:rFonts w:ascii="Times New Roman" w:hAnsi="Times New Roman"/>
      <w:sz w:val="19"/>
    </w:rPr>
  </w:style>
  <w:style w:type="paragraph" w:styleId="stBilgi">
    <w:name w:val="header"/>
    <w:basedOn w:val="Normal"/>
    <w:link w:val="stBilgiChar"/>
    <w:uiPriority w:val="99"/>
    <w:unhideWhenUsed/>
    <w:rsid w:val="005F4F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4F8A"/>
    <w:rPr>
      <w:rFonts w:ascii="Times New Roman" w:hAnsi="Times New Roman"/>
      <w:sz w:val="21"/>
    </w:rPr>
  </w:style>
  <w:style w:type="paragraph" w:styleId="AltBilgi">
    <w:name w:val="footer"/>
    <w:basedOn w:val="Normal"/>
    <w:link w:val="AltBilgiChar"/>
    <w:uiPriority w:val="99"/>
    <w:unhideWhenUsed/>
    <w:rsid w:val="005F4F8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4F8A"/>
    <w:rPr>
      <w:rFonts w:ascii="Times New Roman" w:hAnsi="Times New Roman"/>
      <w:sz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EB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et\Desktop\d&#252;zenleme%20formlar\RECEP%20TAYY&#304;P%20ERDO&#286;AN%20&#220;N&#304;VERS&#304;TES&#304;\EK%208%20&#214;&#287;renci%20Topluluklar&#305;%20&#304;&#231;%20Denetim%20Form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C:\Users\Samet\Desktop\düzenleme formlar\RECEP TAYYİP ERDOĞAN ÜNİVERSİTESİ\EK 8 Öğrenci Toplulukları İç Denetim Formu.dotx</Template>
  <TotalTime>28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</dc:creator>
  <cp:lastModifiedBy>Miraç Kınacı</cp:lastModifiedBy>
  <cp:revision>11</cp:revision>
  <cp:lastPrinted>2021-08-10T08:54:00Z</cp:lastPrinted>
  <dcterms:created xsi:type="dcterms:W3CDTF">2018-09-12T12:21:00Z</dcterms:created>
  <dcterms:modified xsi:type="dcterms:W3CDTF">2024-01-09T09:04:00Z</dcterms:modified>
</cp:coreProperties>
</file>